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2A" w:rsidRPr="00A242D4" w:rsidRDefault="00993A2A" w:rsidP="00A242D4">
      <w:pPr>
        <w:pStyle w:val="NormalWeb"/>
        <w:jc w:val="center"/>
      </w:pPr>
      <w:r w:rsidRPr="00A242D4">
        <w:rPr>
          <w:i/>
          <w:iCs/>
        </w:rPr>
        <w:t>«</w:t>
      </w:r>
      <w:r w:rsidRPr="00A242D4">
        <w:rPr>
          <w:rStyle w:val="Strong"/>
          <w:i/>
          <w:iCs/>
        </w:rPr>
        <w:t>ВЕСЕННИЕ ПРИКЛЮЧЕНИЯ ЕМЕЛИ</w:t>
      </w:r>
      <w:r w:rsidRPr="00A242D4">
        <w:rPr>
          <w:i/>
          <w:iCs/>
        </w:rPr>
        <w:t>»</w:t>
      </w:r>
    </w:p>
    <w:p w:rsidR="00993A2A" w:rsidRDefault="00993A2A" w:rsidP="003361D2">
      <w:pPr>
        <w:pStyle w:val="NormalWeb"/>
      </w:pPr>
      <w:r>
        <w:t>Ведущий: Мадина                                           Емеля: Жанат                                                       Мама: Лена                                                        Заяц: Алия                                                         Лиса: Валя                                                          Медведь: Асия</w:t>
      </w:r>
    </w:p>
    <w:p w:rsidR="00993A2A" w:rsidRPr="00F01743" w:rsidRDefault="00993A2A" w:rsidP="003361D2">
      <w:pPr>
        <w:pStyle w:val="NormalWeb"/>
      </w:pPr>
      <w:r>
        <w:t>В зал под музыку входят мальчики.</w:t>
      </w:r>
    </w:p>
    <w:p w:rsidR="00993A2A" w:rsidRDefault="00993A2A" w:rsidP="003361D2">
      <w:pPr>
        <w:pStyle w:val="NormalWeb"/>
      </w:pPr>
      <w:r>
        <w:t xml:space="preserve">Скоро </w:t>
      </w:r>
      <w:r>
        <w:rPr>
          <w:rStyle w:val="Strong"/>
        </w:rPr>
        <w:t>праздник</w:t>
      </w:r>
      <w:r>
        <w:t>! Все готово?</w:t>
      </w:r>
    </w:p>
    <w:p w:rsidR="00993A2A" w:rsidRDefault="00993A2A" w:rsidP="003361D2">
      <w:pPr>
        <w:pStyle w:val="NormalWeb"/>
      </w:pPr>
      <w:r>
        <w:t>Эй, никто не опоздал?</w:t>
      </w:r>
    </w:p>
    <w:p w:rsidR="00993A2A" w:rsidRDefault="00993A2A" w:rsidP="003361D2">
      <w:pPr>
        <w:pStyle w:val="NormalWeb"/>
      </w:pPr>
      <w:r>
        <w:t>Там девчонки все в обновках,</w:t>
      </w:r>
    </w:p>
    <w:p w:rsidR="00993A2A" w:rsidRDefault="00993A2A" w:rsidP="003361D2">
      <w:pPr>
        <w:pStyle w:val="NormalWeb"/>
      </w:pPr>
      <w:r>
        <w:t>Мы украсили весь зал!</w:t>
      </w:r>
    </w:p>
    <w:p w:rsidR="00993A2A" w:rsidRPr="00F01743" w:rsidRDefault="00993A2A" w:rsidP="003361D2">
      <w:pPr>
        <w:pStyle w:val="NormalWeb"/>
        <w:rPr>
          <w:b/>
        </w:rPr>
      </w:pPr>
      <w:r w:rsidRPr="00F01743">
        <w:rPr>
          <w:b/>
          <w:u w:val="single"/>
        </w:rPr>
        <w:t>ВСЕ</w:t>
      </w:r>
      <w:r w:rsidRPr="00F01743">
        <w:rPr>
          <w:b/>
        </w:rPr>
        <w:t>: 1,2,3,4,5</w:t>
      </w:r>
    </w:p>
    <w:p w:rsidR="00993A2A" w:rsidRPr="00F01743" w:rsidRDefault="00993A2A" w:rsidP="003361D2">
      <w:pPr>
        <w:pStyle w:val="NormalWeb"/>
        <w:rPr>
          <w:b/>
        </w:rPr>
      </w:pPr>
      <w:r w:rsidRPr="00F01743">
        <w:rPr>
          <w:b/>
        </w:rPr>
        <w:t>Будем девочек встречать!</w:t>
      </w:r>
    </w:p>
    <w:p w:rsidR="00993A2A" w:rsidRPr="00F01743" w:rsidRDefault="00993A2A" w:rsidP="003361D2">
      <w:pPr>
        <w:pStyle w:val="NormalWeb"/>
        <w:rPr>
          <w:b/>
        </w:rPr>
      </w:pPr>
      <w:r w:rsidRPr="00F01743">
        <w:rPr>
          <w:b/>
        </w:rPr>
        <w:t xml:space="preserve">В зал под музыку входят девочки, становятся в центр зала. </w:t>
      </w:r>
    </w:p>
    <w:p w:rsidR="00993A2A" w:rsidRDefault="00993A2A" w:rsidP="003361D2">
      <w:pPr>
        <w:pStyle w:val="NormalWeb"/>
      </w:pPr>
      <w:r>
        <w:t>Ведущая:  Добрый день, добрый день</w:t>
      </w:r>
    </w:p>
    <w:p w:rsidR="00993A2A" w:rsidRDefault="00993A2A" w:rsidP="003361D2">
      <w:pPr>
        <w:pStyle w:val="NormalWeb"/>
      </w:pPr>
      <w:r>
        <w:t>Друг другу повторили!</w:t>
      </w:r>
    </w:p>
    <w:p w:rsidR="00993A2A" w:rsidRDefault="00993A2A" w:rsidP="003361D2">
      <w:pPr>
        <w:pStyle w:val="NormalWeb"/>
      </w:pPr>
      <w:r>
        <w:t>Здравствуйте гости! Рады видеть Вас!</w:t>
      </w:r>
    </w:p>
    <w:p w:rsidR="00993A2A" w:rsidRDefault="00993A2A" w:rsidP="003361D2">
      <w:pPr>
        <w:pStyle w:val="NormalWeb"/>
      </w:pPr>
      <w:r>
        <w:t xml:space="preserve">Здравствуйте родители! </w:t>
      </w:r>
      <w:r>
        <w:rPr>
          <w:rStyle w:val="Strong"/>
        </w:rPr>
        <w:t>Праздник начнем сейчас</w:t>
      </w:r>
      <w:r>
        <w:t>!</w:t>
      </w:r>
    </w:p>
    <w:p w:rsidR="00993A2A" w:rsidRDefault="00993A2A" w:rsidP="003361D2">
      <w:pPr>
        <w:pStyle w:val="NormalWeb"/>
      </w:pPr>
      <w:r>
        <w:t>2. Есть в природе знак святой и вещий</w:t>
      </w:r>
    </w:p>
    <w:p w:rsidR="00993A2A" w:rsidRDefault="00993A2A" w:rsidP="003361D2">
      <w:pPr>
        <w:pStyle w:val="NormalWeb"/>
      </w:pPr>
      <w:r>
        <w:t>Ярко обозначенный в веках</w:t>
      </w:r>
    </w:p>
    <w:p w:rsidR="00993A2A" w:rsidRDefault="00993A2A" w:rsidP="003361D2">
      <w:pPr>
        <w:pStyle w:val="NormalWeb"/>
      </w:pPr>
      <w:r>
        <w:t>Самая прекрасная из женщин</w:t>
      </w:r>
    </w:p>
    <w:p w:rsidR="00993A2A" w:rsidRDefault="00993A2A" w:rsidP="003361D2">
      <w:pPr>
        <w:pStyle w:val="NormalWeb"/>
      </w:pPr>
      <w:r>
        <w:t>Женщина с ребенком на руках.</w:t>
      </w:r>
    </w:p>
    <w:p w:rsidR="00993A2A" w:rsidRDefault="00993A2A" w:rsidP="003361D2">
      <w:pPr>
        <w:pStyle w:val="NormalWeb"/>
      </w:pPr>
      <w:r>
        <w:rPr>
          <w:u w:val="single"/>
        </w:rPr>
        <w:t>Исполняется песня</w:t>
      </w:r>
      <w:r>
        <w:t xml:space="preserve">: </w:t>
      </w:r>
      <w:r>
        <w:rPr>
          <w:i/>
          <w:iCs/>
        </w:rPr>
        <w:t>«Ах, какая мама»</w:t>
      </w:r>
    </w:p>
    <w:p w:rsidR="00993A2A" w:rsidRDefault="00993A2A" w:rsidP="003361D2">
      <w:pPr>
        <w:pStyle w:val="NormalWeb"/>
      </w:pPr>
      <w:r>
        <w:rPr>
          <w:u w:val="single"/>
        </w:rPr>
        <w:t>Ведущая</w:t>
      </w:r>
      <w:r>
        <w:t xml:space="preserve">: Какое чудное время года – весна! Пробуждается природа, воздух наполняется ароматом талого снега, теплых солнечных лучей. </w:t>
      </w:r>
      <w:r>
        <w:rPr>
          <w:rStyle w:val="Strong"/>
        </w:rPr>
        <w:t>Веселые ручейки журчат</w:t>
      </w:r>
      <w:r>
        <w:t xml:space="preserve">, как будто хотят всем на свете </w:t>
      </w:r>
      <w:r>
        <w:rPr>
          <w:u w:val="single"/>
        </w:rPr>
        <w:t>рассказать</w:t>
      </w:r>
      <w:r>
        <w:t xml:space="preserve">: </w:t>
      </w:r>
      <w:r>
        <w:rPr>
          <w:i/>
          <w:iCs/>
        </w:rPr>
        <w:t>«Вы слышите – весна, пришла весна!»</w:t>
      </w:r>
      <w:r>
        <w:t xml:space="preserve"> А на проталинках тянутся к солнышку подснежники, хрупкие, нежные. Как хорошо, как тепло, спасибо тебе весна!</w:t>
      </w:r>
    </w:p>
    <w:p w:rsidR="00993A2A" w:rsidRDefault="00993A2A" w:rsidP="003361D2">
      <w:pPr>
        <w:pStyle w:val="NormalWeb"/>
      </w:pPr>
      <w:r>
        <w:t xml:space="preserve">Милые мамы и бабушки, очень часто начиная с колыбели вы рассказывали своим малышам сказки, Сегодня ваш </w:t>
      </w:r>
      <w:r>
        <w:rPr>
          <w:rStyle w:val="Strong"/>
        </w:rPr>
        <w:t>праздник</w:t>
      </w:r>
      <w:r>
        <w:t xml:space="preserve">, а - это ожидание чуда, необыкновенной сказки для вас. Итак, </w:t>
      </w:r>
      <w:r>
        <w:rPr>
          <w:rStyle w:val="Strong"/>
        </w:rPr>
        <w:t xml:space="preserve">старая добрая сказка </w:t>
      </w:r>
      <w:r>
        <w:rPr>
          <w:i/>
          <w:iCs/>
        </w:rPr>
        <w:t>«По- щучьему велению.»</w:t>
      </w:r>
      <w:r>
        <w:t xml:space="preserve"> на новый лад…</w:t>
      </w:r>
    </w:p>
    <w:p w:rsidR="00993A2A" w:rsidRDefault="00993A2A" w:rsidP="003361D2">
      <w:pPr>
        <w:pStyle w:val="NormalWeb"/>
      </w:pPr>
      <w:r>
        <w:t xml:space="preserve">(На печи лежит </w:t>
      </w:r>
      <w:r>
        <w:rPr>
          <w:rStyle w:val="Strong"/>
        </w:rPr>
        <w:t>Емеля</w:t>
      </w:r>
      <w:r>
        <w:t>, играет на балалайке, мать пылесосит пол.)</w:t>
      </w:r>
    </w:p>
    <w:p w:rsidR="00993A2A" w:rsidRDefault="00993A2A" w:rsidP="003361D2">
      <w:pPr>
        <w:pStyle w:val="NormalWeb"/>
      </w:pPr>
      <w:r>
        <w:rPr>
          <w:rStyle w:val="Strong"/>
        </w:rPr>
        <w:t>Емеля</w:t>
      </w:r>
      <w:r>
        <w:t>: Ничего не хочется делать, скукотища какая!</w:t>
      </w:r>
    </w:p>
    <w:p w:rsidR="00993A2A" w:rsidRDefault="00993A2A" w:rsidP="003361D2">
      <w:pPr>
        <w:pStyle w:val="NormalWeb"/>
      </w:pPr>
      <w:r>
        <w:rPr>
          <w:u w:val="single"/>
        </w:rPr>
        <w:t>Мать</w:t>
      </w:r>
      <w:r>
        <w:t xml:space="preserve">: Эх, сынок! Все бока себе отлежал, а ведь сегодня </w:t>
      </w:r>
      <w:r>
        <w:rPr>
          <w:rStyle w:val="Strong"/>
        </w:rPr>
        <w:t>праздник- 8 марта</w:t>
      </w:r>
      <w:r>
        <w:t>! Неужели забыл?</w:t>
      </w:r>
    </w:p>
    <w:p w:rsidR="00993A2A" w:rsidRDefault="00993A2A" w:rsidP="003361D2">
      <w:pPr>
        <w:pStyle w:val="NormalWeb"/>
      </w:pPr>
      <w:r>
        <w:t>Даже не поздравил меня, какой невнимательный! Иди хоть воды принеси, будет мне подарок.</w:t>
      </w:r>
    </w:p>
    <w:p w:rsidR="00993A2A" w:rsidRDefault="00993A2A" w:rsidP="003361D2">
      <w:pPr>
        <w:pStyle w:val="NormalWeb"/>
      </w:pPr>
      <w:r>
        <w:rPr>
          <w:rStyle w:val="Strong"/>
        </w:rPr>
        <w:t>Емеля</w:t>
      </w:r>
      <w:r>
        <w:t xml:space="preserve">: </w:t>
      </w:r>
      <w:r>
        <w:rPr>
          <w:i/>
          <w:iCs/>
        </w:rPr>
        <w:t>(вскакивает и хлопает себя по лбу)</w:t>
      </w:r>
      <w:r>
        <w:t xml:space="preserve">. Ой, простите матушка, как- же я забыл? Сейчас я мигом. Одна нога здесь другая – там. </w:t>
      </w:r>
      <w:r>
        <w:rPr>
          <w:i/>
          <w:iCs/>
        </w:rPr>
        <w:t>(Вскакивает с печи, торопясь убегает.)</w:t>
      </w:r>
    </w:p>
    <w:p w:rsidR="00993A2A" w:rsidRDefault="00993A2A" w:rsidP="003361D2">
      <w:pPr>
        <w:pStyle w:val="NormalWeb"/>
      </w:pPr>
      <w:r>
        <w:rPr>
          <w:u w:val="single"/>
        </w:rPr>
        <w:t>Мать</w:t>
      </w:r>
      <w:r>
        <w:t>: Стой, стой! А ведро –то кому оставил? Вот непутевый, а балалайку то зачем взял?</w:t>
      </w:r>
    </w:p>
    <w:p w:rsidR="00993A2A" w:rsidRDefault="00993A2A" w:rsidP="003361D2">
      <w:pPr>
        <w:pStyle w:val="NormalWeb"/>
      </w:pPr>
      <w:r>
        <w:rPr>
          <w:rStyle w:val="Strong"/>
        </w:rPr>
        <w:t xml:space="preserve">Емеля </w:t>
      </w:r>
      <w:r>
        <w:t>: И то правда заторопился я очень, захотелось вам скорей подарочек сделать. Бегу, бегу, я вам маманя подснежники подарю, а без балалайки я не могу.</w:t>
      </w:r>
    </w:p>
    <w:p w:rsidR="00993A2A" w:rsidRDefault="00993A2A" w:rsidP="003361D2">
      <w:pPr>
        <w:pStyle w:val="NormalWeb"/>
      </w:pPr>
      <w:r>
        <w:rPr>
          <w:u w:val="single"/>
        </w:rPr>
        <w:t>Мать</w:t>
      </w:r>
      <w:r>
        <w:t xml:space="preserve">: </w:t>
      </w:r>
      <w:r>
        <w:rPr>
          <w:i/>
          <w:iCs/>
        </w:rPr>
        <w:t>(стоит гладит утюгом)</w:t>
      </w:r>
      <w:r>
        <w:t xml:space="preserve">.Ой, подснежники, воды бы хоть принес! А раньше – то. помнится, как </w:t>
      </w:r>
      <w:r>
        <w:rPr>
          <w:rStyle w:val="Strong"/>
        </w:rPr>
        <w:t>праздник</w:t>
      </w:r>
      <w:r>
        <w:t xml:space="preserve">, так гармонь играет сутра до вечера. Пляски, хороводы, не то что </w:t>
      </w:r>
      <w:r>
        <w:rPr>
          <w:u w:val="single"/>
        </w:rPr>
        <w:t>сейчас</w:t>
      </w:r>
      <w:r>
        <w:t xml:space="preserve">: брынь- брынь, трынь- трынь </w:t>
      </w:r>
      <w:r>
        <w:rPr>
          <w:i/>
          <w:iCs/>
        </w:rPr>
        <w:t>(тьфу)</w:t>
      </w:r>
      <w:r>
        <w:t xml:space="preserve"> Плясать я была мастерица, как лебедушка плыла!</w:t>
      </w:r>
    </w:p>
    <w:p w:rsidR="00993A2A" w:rsidRPr="00F01743" w:rsidRDefault="00993A2A" w:rsidP="003361D2">
      <w:pPr>
        <w:pStyle w:val="NormalWeb"/>
        <w:rPr>
          <w:b/>
        </w:rPr>
      </w:pPr>
      <w:r w:rsidRPr="00F01743">
        <w:rPr>
          <w:b/>
        </w:rPr>
        <w:t>Танец «Кадриль»</w:t>
      </w:r>
    </w:p>
    <w:p w:rsidR="00993A2A" w:rsidRDefault="00993A2A" w:rsidP="003361D2">
      <w:pPr>
        <w:pStyle w:val="NormalWeb"/>
      </w:pPr>
      <w:r>
        <w:rPr>
          <w:i/>
          <w:iCs/>
        </w:rPr>
        <w:t>(Мать танцует под русскую народную.)</w:t>
      </w:r>
    </w:p>
    <w:p w:rsidR="00993A2A" w:rsidRDefault="00993A2A" w:rsidP="003361D2">
      <w:pPr>
        <w:pStyle w:val="NormalWeb"/>
      </w:pPr>
      <w:r>
        <w:t xml:space="preserve">Все уходят. </w:t>
      </w:r>
      <w:r>
        <w:rPr>
          <w:rStyle w:val="Strong"/>
        </w:rPr>
        <w:t>Емеля идет змейкой</w:t>
      </w:r>
      <w:r>
        <w:t>, останавливается,смотрит вдаль.</w:t>
      </w:r>
    </w:p>
    <w:p w:rsidR="00993A2A" w:rsidRDefault="00993A2A" w:rsidP="003361D2">
      <w:pPr>
        <w:pStyle w:val="NormalWeb"/>
      </w:pPr>
      <w:r>
        <w:rPr>
          <w:rStyle w:val="Strong"/>
        </w:rPr>
        <w:t>Емеля</w:t>
      </w:r>
      <w:r>
        <w:t xml:space="preserve">: Что-то мне эта дорожка незнакома, заблудился я что-ли? </w:t>
      </w:r>
      <w:r>
        <w:rPr>
          <w:i/>
          <w:iCs/>
        </w:rPr>
        <w:t>(Движется в обратную сторону)</w:t>
      </w:r>
    </w:p>
    <w:p w:rsidR="00993A2A" w:rsidRDefault="00993A2A" w:rsidP="003361D2">
      <w:pPr>
        <w:pStyle w:val="NormalWeb"/>
      </w:pPr>
      <w:r>
        <w:t xml:space="preserve">Навстречу идет Лиса, наталкивается на </w:t>
      </w:r>
      <w:r>
        <w:rPr>
          <w:rStyle w:val="Strong"/>
        </w:rPr>
        <w:t>Емелю</w:t>
      </w:r>
      <w:r>
        <w:t>.</w:t>
      </w:r>
    </w:p>
    <w:p w:rsidR="00993A2A" w:rsidRDefault="00993A2A" w:rsidP="003361D2">
      <w:pPr>
        <w:pStyle w:val="NormalWeb"/>
      </w:pPr>
      <w:r>
        <w:rPr>
          <w:rStyle w:val="Strong"/>
        </w:rPr>
        <w:t>Емеля</w:t>
      </w:r>
      <w:r>
        <w:t>: Ой, кто это? Вы Елизавета Патрикеевна?</w:t>
      </w:r>
    </w:p>
    <w:p w:rsidR="00993A2A" w:rsidRDefault="00993A2A" w:rsidP="003361D2">
      <w:pPr>
        <w:pStyle w:val="NormalWeb"/>
      </w:pPr>
      <w:r>
        <w:rPr>
          <w:u w:val="single"/>
        </w:rPr>
        <w:t>Лиса</w:t>
      </w:r>
      <w:r>
        <w:t>: Я!Я! А кто же еще? Чуть лапку мне не отдавил!</w:t>
      </w:r>
    </w:p>
    <w:p w:rsidR="00993A2A" w:rsidRDefault="00993A2A" w:rsidP="003361D2">
      <w:pPr>
        <w:pStyle w:val="NormalWeb"/>
      </w:pPr>
      <w:r>
        <w:rPr>
          <w:rStyle w:val="Strong"/>
        </w:rPr>
        <w:t>Емеля</w:t>
      </w:r>
      <w:r>
        <w:t>: Какой же я неуклюжий! Простите меня. Неужто все колобка ищете, съесть хотите?</w:t>
      </w:r>
    </w:p>
    <w:p w:rsidR="00993A2A" w:rsidRDefault="00993A2A" w:rsidP="003361D2">
      <w:pPr>
        <w:pStyle w:val="NormalWeb"/>
      </w:pPr>
      <w:r>
        <w:rPr>
          <w:u w:val="single"/>
        </w:rPr>
        <w:t>Лиса</w:t>
      </w:r>
      <w:r>
        <w:t xml:space="preserve">: Я? Съесть? Как можно про меня такое говорить? Это все в </w:t>
      </w:r>
      <w:r>
        <w:rPr>
          <w:rStyle w:val="Strong"/>
        </w:rPr>
        <w:t>старой сказке</w:t>
      </w:r>
      <w:r>
        <w:t>, а мы то в новой!</w:t>
      </w:r>
    </w:p>
    <w:p w:rsidR="00993A2A" w:rsidRDefault="00993A2A" w:rsidP="003361D2">
      <w:pPr>
        <w:pStyle w:val="NormalWeb"/>
        <w:rPr>
          <w:rStyle w:val="Strong"/>
        </w:rPr>
      </w:pPr>
      <w:r>
        <w:rPr>
          <w:rStyle w:val="Strong"/>
        </w:rPr>
        <w:t>Емеля</w:t>
      </w:r>
      <w:r>
        <w:t xml:space="preserve">: Не сердитесь, Елизавета Патрикеевна! Я не хотел вас обидеть, лучше я вас </w:t>
      </w:r>
      <w:r>
        <w:rPr>
          <w:rStyle w:val="Strong"/>
        </w:rPr>
        <w:t>повеселю</w:t>
      </w:r>
      <w:r>
        <w:t xml:space="preserve"> и поздравлю вас с 8 </w:t>
      </w:r>
      <w:r w:rsidRPr="00B9346C">
        <w:rPr>
          <w:rStyle w:val="Strong"/>
          <w:b w:val="0"/>
        </w:rPr>
        <w:t xml:space="preserve">марта </w:t>
      </w:r>
      <w:r>
        <w:rPr>
          <w:rStyle w:val="Strong"/>
        </w:rPr>
        <w:t>веселым танцем</w:t>
      </w:r>
    </w:p>
    <w:p w:rsidR="00993A2A" w:rsidRPr="00B9346C" w:rsidRDefault="00993A2A" w:rsidP="003361D2">
      <w:pPr>
        <w:pStyle w:val="NormalWeb"/>
        <w:rPr>
          <w:b/>
          <w:bCs/>
        </w:rPr>
      </w:pPr>
      <w:r>
        <w:rPr>
          <w:rStyle w:val="Strong"/>
        </w:rPr>
        <w:t>Танец «Балалайка»</w:t>
      </w:r>
    </w:p>
    <w:p w:rsidR="00993A2A" w:rsidRDefault="00993A2A" w:rsidP="003361D2">
      <w:pPr>
        <w:pStyle w:val="NormalWeb"/>
      </w:pPr>
      <w:r>
        <w:rPr>
          <w:u w:val="single"/>
        </w:rPr>
        <w:t>Лиса</w:t>
      </w:r>
      <w:r>
        <w:t xml:space="preserve">: Как это мило! Ну и </w:t>
      </w:r>
      <w:r>
        <w:rPr>
          <w:rStyle w:val="Strong"/>
        </w:rPr>
        <w:t>Емеля</w:t>
      </w:r>
      <w:r>
        <w:t xml:space="preserve">! </w:t>
      </w:r>
      <w:r>
        <w:rPr>
          <w:i/>
          <w:iCs/>
        </w:rPr>
        <w:t xml:space="preserve">(хлопает в ладоши). </w:t>
      </w:r>
      <w:r>
        <w:t>Спасибо! Лучше подарка и не придумать!</w:t>
      </w:r>
    </w:p>
    <w:p w:rsidR="00993A2A" w:rsidRDefault="00993A2A" w:rsidP="003361D2">
      <w:pPr>
        <w:pStyle w:val="NormalWeb"/>
      </w:pPr>
      <w:r>
        <w:rPr>
          <w:rStyle w:val="Strong"/>
        </w:rPr>
        <w:t xml:space="preserve">Емеля </w:t>
      </w:r>
      <w:r>
        <w:t>:А не знаете ли вы, дорогу к реке? Маменька попросила воды принести, а я заплутал, не в ту сторону пошел.</w:t>
      </w:r>
    </w:p>
    <w:p w:rsidR="00993A2A" w:rsidRDefault="00993A2A" w:rsidP="003361D2">
      <w:pPr>
        <w:pStyle w:val="NormalWeb"/>
      </w:pPr>
      <w:r>
        <w:rPr>
          <w:u w:val="single"/>
        </w:rPr>
        <w:t>Лиса</w:t>
      </w:r>
      <w:r>
        <w:t>: Чего не знаю того не знаю, может еще кого встретишь по пути, тот и покажет</w:t>
      </w:r>
    </w:p>
    <w:p w:rsidR="00993A2A" w:rsidRDefault="00993A2A" w:rsidP="003361D2">
      <w:pPr>
        <w:pStyle w:val="NormalWeb"/>
      </w:pPr>
      <w:r>
        <w:t xml:space="preserve">А пока я хочу </w:t>
      </w:r>
      <w:r w:rsidRPr="00B9346C">
        <w:rPr>
          <w:b/>
        </w:rPr>
        <w:t>поиграть с родителями.                    «Мамин портрет, своими глазами»</w:t>
      </w:r>
      <w:r>
        <w:t xml:space="preserve"> </w:t>
      </w:r>
    </w:p>
    <w:p w:rsidR="00993A2A" w:rsidRPr="00A663FA" w:rsidRDefault="00993A2A" w:rsidP="003361D2">
      <w:pPr>
        <w:pStyle w:val="NormalWeb"/>
      </w:pPr>
      <w:r>
        <w:rPr>
          <w:rStyle w:val="Strong"/>
        </w:rPr>
        <w:t>Емеля</w:t>
      </w:r>
      <w:r>
        <w:t>: Ладно, сам пойду искать.</w:t>
      </w:r>
    </w:p>
    <w:p w:rsidR="00993A2A" w:rsidRDefault="00993A2A" w:rsidP="003361D2">
      <w:pPr>
        <w:pStyle w:val="NormalWeb"/>
        <w:rPr>
          <w:b/>
        </w:rPr>
      </w:pPr>
      <w:r w:rsidRPr="00A663FA">
        <w:rPr>
          <w:b/>
        </w:rPr>
        <w:t>Песня  «Весна»</w:t>
      </w:r>
    </w:p>
    <w:p w:rsidR="00993A2A" w:rsidRDefault="00993A2A" w:rsidP="003361D2">
      <w:pPr>
        <w:pStyle w:val="NormalWeb"/>
        <w:rPr>
          <w:b/>
        </w:rPr>
      </w:pPr>
      <w:r>
        <w:rPr>
          <w:b/>
        </w:rPr>
        <w:t>Ведущая: а пока идет наш Емеля мы станцуем ему танец чтоб веселее было.</w:t>
      </w:r>
    </w:p>
    <w:p w:rsidR="00993A2A" w:rsidRPr="00A663FA" w:rsidRDefault="00993A2A" w:rsidP="00A663FA">
      <w:pPr>
        <w:rPr>
          <w:b/>
        </w:rPr>
      </w:pPr>
      <w:r w:rsidRPr="00A663FA">
        <w:rPr>
          <w:b/>
        </w:rPr>
        <w:t>Танец «Иванушка»</w:t>
      </w:r>
      <w:r>
        <w:rPr>
          <w:b/>
        </w:rPr>
        <w:t xml:space="preserve"> </w:t>
      </w:r>
      <w:r w:rsidRPr="00A663FA">
        <w:rPr>
          <w:b/>
        </w:rPr>
        <w:t>с платочками</w:t>
      </w:r>
    </w:p>
    <w:p w:rsidR="00993A2A" w:rsidRDefault="00993A2A" w:rsidP="003361D2">
      <w:pPr>
        <w:pStyle w:val="NormalWeb"/>
      </w:pPr>
      <w:r>
        <w:t xml:space="preserve">Идет </w:t>
      </w:r>
      <w:r>
        <w:rPr>
          <w:rStyle w:val="Strong"/>
        </w:rPr>
        <w:t>Емеля</w:t>
      </w:r>
      <w:r>
        <w:t xml:space="preserve"> а навстречу ему Медведь с коробом на спине. </w:t>
      </w:r>
    </w:p>
    <w:p w:rsidR="00993A2A" w:rsidRDefault="00993A2A" w:rsidP="003361D2">
      <w:pPr>
        <w:pStyle w:val="NormalWeb"/>
      </w:pPr>
      <w:r>
        <w:rPr>
          <w:u w:val="single"/>
        </w:rPr>
        <w:t>Медведь</w:t>
      </w:r>
      <w:r>
        <w:t xml:space="preserve">: </w:t>
      </w:r>
      <w:r>
        <w:rPr>
          <w:rStyle w:val="Strong"/>
        </w:rPr>
        <w:t>Емеля привет</w:t>
      </w:r>
      <w:r>
        <w:t xml:space="preserve">! Пенечка не видел поблизости, до чего я устал короб на себе носить, Маша велела деду с бабкой пирогов отнести. Присесть бы отдохнуть. </w:t>
      </w:r>
    </w:p>
    <w:p w:rsidR="00993A2A" w:rsidRDefault="00993A2A" w:rsidP="003361D2">
      <w:pPr>
        <w:pStyle w:val="NormalWeb"/>
      </w:pPr>
      <w:r>
        <w:rPr>
          <w:rStyle w:val="Strong"/>
        </w:rPr>
        <w:t>Емеля</w:t>
      </w:r>
      <w:r>
        <w:t>: Да вот пенек, садись Михайло Потапович, отдохни да посмотри как ребята танцуют.</w:t>
      </w:r>
    </w:p>
    <w:p w:rsidR="00993A2A" w:rsidRPr="00F01743" w:rsidRDefault="00993A2A" w:rsidP="003361D2">
      <w:pPr>
        <w:pStyle w:val="NormalWeb"/>
        <w:rPr>
          <w:b/>
        </w:rPr>
      </w:pPr>
      <w:r w:rsidRPr="00F01743">
        <w:rPr>
          <w:b/>
        </w:rPr>
        <w:t>Танец «Поворят»</w:t>
      </w:r>
    </w:p>
    <w:p w:rsidR="00993A2A" w:rsidRDefault="00993A2A" w:rsidP="003361D2">
      <w:pPr>
        <w:pStyle w:val="NormalWeb"/>
      </w:pPr>
      <w:r>
        <w:rPr>
          <w:rStyle w:val="Strong"/>
        </w:rPr>
        <w:t>Емеля</w:t>
      </w:r>
      <w:r>
        <w:t>: Михайло Потапович, не знаешь ты дорогу к речке, а то я заплутал видимо?</w:t>
      </w:r>
    </w:p>
    <w:p w:rsidR="00993A2A" w:rsidRDefault="00993A2A" w:rsidP="003361D2">
      <w:pPr>
        <w:pStyle w:val="NormalWeb"/>
      </w:pPr>
      <w:r>
        <w:rPr>
          <w:u w:val="single"/>
        </w:rPr>
        <w:t>Медведь</w:t>
      </w:r>
      <w:r>
        <w:t xml:space="preserve">: Да задача непростая, вот идти куда не знаю </w:t>
      </w:r>
      <w:r>
        <w:rPr>
          <w:i/>
          <w:iCs/>
        </w:rPr>
        <w:t>(Уходит.)</w:t>
      </w:r>
    </w:p>
    <w:p w:rsidR="00993A2A" w:rsidRDefault="00993A2A" w:rsidP="003361D2">
      <w:pPr>
        <w:pStyle w:val="NormalWeb"/>
      </w:pPr>
      <w:r>
        <w:rPr>
          <w:rStyle w:val="Strong"/>
        </w:rPr>
        <w:t>Емеля</w:t>
      </w:r>
      <w:r>
        <w:t xml:space="preserve">: </w:t>
      </w:r>
      <w:r>
        <w:rPr>
          <w:i/>
          <w:iCs/>
        </w:rPr>
        <w:t>(чешет затылок)</w:t>
      </w:r>
      <w:r>
        <w:t xml:space="preserve"> Да, совсем я потерялся и пойду теперь вперед, вдруг дорога доведет.</w:t>
      </w:r>
    </w:p>
    <w:p w:rsidR="00993A2A" w:rsidRDefault="00993A2A" w:rsidP="003361D2">
      <w:pPr>
        <w:pStyle w:val="NormalWeb"/>
      </w:pPr>
      <w:r>
        <w:t>Вдруг из-за кустов торчат уши Зайчихи, она стирает белье в тазу, таз стоит не пеньке.</w:t>
      </w:r>
    </w:p>
    <w:p w:rsidR="00993A2A" w:rsidRDefault="00993A2A" w:rsidP="003361D2">
      <w:pPr>
        <w:pStyle w:val="NormalWeb"/>
      </w:pPr>
      <w:r>
        <w:rPr>
          <w:rStyle w:val="Strong"/>
        </w:rPr>
        <w:t>Емеля</w:t>
      </w:r>
      <w:r>
        <w:t>: Смотри, белье стирает, уж она точно знает как к речке пройти.</w:t>
      </w:r>
    </w:p>
    <w:p w:rsidR="00993A2A" w:rsidRDefault="00993A2A" w:rsidP="003361D2">
      <w:pPr>
        <w:pStyle w:val="NormalWeb"/>
      </w:pPr>
      <w:r>
        <w:t>Здравствуй добрая Зайчиха! К речке как пройти скажи и дорогу укажи.</w:t>
      </w:r>
    </w:p>
    <w:p w:rsidR="00993A2A" w:rsidRDefault="00993A2A" w:rsidP="003361D2">
      <w:pPr>
        <w:pStyle w:val="NormalWeb"/>
      </w:pPr>
      <w:r>
        <w:rPr>
          <w:u w:val="single"/>
        </w:rPr>
        <w:t>Зайчиха</w:t>
      </w:r>
      <w:r>
        <w:t xml:space="preserve">: </w:t>
      </w:r>
      <w:r>
        <w:rPr>
          <w:i/>
          <w:iCs/>
        </w:rPr>
        <w:t>(показывает)</w:t>
      </w:r>
      <w:r>
        <w:t xml:space="preserve"> Речка здесь недалеко и найти ее легко, за кустом совсем уж близко.</w:t>
      </w:r>
    </w:p>
    <w:p w:rsidR="00993A2A" w:rsidRDefault="00993A2A" w:rsidP="003361D2">
      <w:pPr>
        <w:pStyle w:val="NormalWeb"/>
      </w:pPr>
      <w:r>
        <w:rPr>
          <w:rStyle w:val="Strong"/>
        </w:rPr>
        <w:t>Емеля</w:t>
      </w:r>
      <w:r>
        <w:t>: Вот спасибо! А мы поможем тебе повесить белье.</w:t>
      </w:r>
    </w:p>
    <w:p w:rsidR="00993A2A" w:rsidRDefault="00993A2A" w:rsidP="003361D2">
      <w:pPr>
        <w:pStyle w:val="NormalWeb"/>
      </w:pPr>
      <w:r>
        <w:rPr>
          <w:b/>
        </w:rPr>
        <w:t>Игра а</w:t>
      </w:r>
      <w:r w:rsidRPr="00B9346C">
        <w:rPr>
          <w:b/>
        </w:rPr>
        <w:t xml:space="preserve">ттракцион </w:t>
      </w:r>
      <w:r>
        <w:rPr>
          <w:i/>
          <w:iCs/>
        </w:rPr>
        <w:t>«</w:t>
      </w:r>
      <w:r>
        <w:rPr>
          <w:rStyle w:val="Strong"/>
          <w:i/>
          <w:iCs/>
        </w:rPr>
        <w:t>Развесь белье</w:t>
      </w:r>
      <w:r>
        <w:rPr>
          <w:i/>
          <w:iCs/>
        </w:rPr>
        <w:t>»</w:t>
      </w:r>
    </w:p>
    <w:p w:rsidR="00993A2A" w:rsidRDefault="00993A2A" w:rsidP="003361D2">
      <w:pPr>
        <w:pStyle w:val="NormalWeb"/>
      </w:pPr>
      <w:r>
        <w:t xml:space="preserve">Веревку держат </w:t>
      </w:r>
      <w:r>
        <w:rPr>
          <w:rStyle w:val="Strong"/>
        </w:rPr>
        <w:t>Емеля и Ведущая</w:t>
      </w:r>
      <w:r>
        <w:t>. Участвуют двое детей. Нужно повесить как можно больше штанишек и закрепить прищепками.</w:t>
      </w:r>
    </w:p>
    <w:p w:rsidR="00993A2A" w:rsidRPr="00DB0336" w:rsidRDefault="00993A2A" w:rsidP="003361D2">
      <w:pPr>
        <w:pStyle w:val="NormalWeb"/>
        <w:rPr>
          <w:b/>
        </w:rPr>
      </w:pPr>
      <w:r w:rsidRPr="00A663FA">
        <w:rPr>
          <w:b/>
        </w:rPr>
        <w:t>Песня «Солнечные заичики»</w:t>
      </w:r>
    </w:p>
    <w:p w:rsidR="00993A2A" w:rsidRDefault="00993A2A" w:rsidP="003361D2">
      <w:pPr>
        <w:pStyle w:val="NormalWeb"/>
      </w:pPr>
      <w:r>
        <w:rPr>
          <w:rStyle w:val="Strong"/>
        </w:rPr>
        <w:t>Емеля подходит к речке</w:t>
      </w:r>
      <w:r>
        <w:t>.</w:t>
      </w:r>
    </w:p>
    <w:p w:rsidR="00993A2A" w:rsidRDefault="00993A2A" w:rsidP="003361D2">
      <w:pPr>
        <w:pStyle w:val="NormalWeb"/>
      </w:pPr>
      <w:r>
        <w:rPr>
          <w:rStyle w:val="Strong"/>
        </w:rPr>
        <w:t>Емеля</w:t>
      </w:r>
      <w:r>
        <w:t xml:space="preserve">. Ну, вот и дошел. Вот она, речка! Сейчас водицы зачерпну и домой вернусь. </w:t>
      </w:r>
      <w:r>
        <w:rPr>
          <w:i/>
          <w:iCs/>
        </w:rPr>
        <w:t>(Как бы опускает ведро, зачерпывает воду.)</w:t>
      </w:r>
      <w:r>
        <w:t xml:space="preserve"> Ой, рыбка попалась, щука! Живая! Вот эта да! Вот тебе и подарочек, матушка, на </w:t>
      </w:r>
      <w:r>
        <w:rPr>
          <w:rStyle w:val="Strong"/>
        </w:rPr>
        <w:t>праздник</w:t>
      </w:r>
      <w:r>
        <w:t>.</w:t>
      </w:r>
    </w:p>
    <w:p w:rsidR="00993A2A" w:rsidRDefault="00993A2A" w:rsidP="003361D2">
      <w:pPr>
        <w:pStyle w:val="NormalWeb"/>
      </w:pPr>
      <w:r>
        <w:t xml:space="preserve">Из речки появляется картонная щука                      Щука. </w:t>
      </w:r>
      <w:r>
        <w:rPr>
          <w:rStyle w:val="Strong"/>
        </w:rPr>
        <w:t>Емелюшка</w:t>
      </w:r>
      <w:r>
        <w:t xml:space="preserve">! Не губи ты меня, пожалуйста! У меня дома детки малые - щурята. Отпусти, </w:t>
      </w:r>
      <w:r>
        <w:rPr>
          <w:rStyle w:val="Strong"/>
        </w:rPr>
        <w:t>Емелюшка</w:t>
      </w:r>
      <w:r>
        <w:t>.</w:t>
      </w:r>
    </w:p>
    <w:p w:rsidR="00993A2A" w:rsidRDefault="00993A2A" w:rsidP="003361D2">
      <w:pPr>
        <w:pStyle w:val="NormalWeb"/>
      </w:pPr>
      <w:r>
        <w:rPr>
          <w:rStyle w:val="Strong"/>
        </w:rPr>
        <w:t>Емеля</w:t>
      </w:r>
      <w:r>
        <w:t>. Ну, ладно! Что с тобой поделаешь! Плыви себе на просторе да не попадайся мне боле!</w:t>
      </w:r>
    </w:p>
    <w:p w:rsidR="00993A2A" w:rsidRDefault="00993A2A" w:rsidP="003361D2">
      <w:pPr>
        <w:pStyle w:val="NormalWeb"/>
      </w:pPr>
      <w:r>
        <w:t xml:space="preserve">Щука </w:t>
      </w:r>
      <w:r>
        <w:rPr>
          <w:i/>
          <w:iCs/>
        </w:rPr>
        <w:t>(кланяясь)</w:t>
      </w:r>
      <w:r>
        <w:t xml:space="preserve">. Спасибо, </w:t>
      </w:r>
      <w:r>
        <w:rPr>
          <w:rStyle w:val="Strong"/>
        </w:rPr>
        <w:t>Емелюшка</w:t>
      </w:r>
      <w:r>
        <w:t xml:space="preserve">, за твое доброе сердце. Все твои желания будут исполнены, если скажешь ты слова заветные &lt;По щучьему веленью, по моему хотенью. &gt;. </w:t>
      </w:r>
      <w:r>
        <w:rPr>
          <w:i/>
          <w:iCs/>
        </w:rPr>
        <w:t>(И &lt;поплыла&gt; обратно в речку.)</w:t>
      </w:r>
    </w:p>
    <w:p w:rsidR="00993A2A" w:rsidRDefault="00993A2A" w:rsidP="003361D2">
      <w:pPr>
        <w:pStyle w:val="NormalWeb"/>
      </w:pPr>
      <w:r>
        <w:rPr>
          <w:rStyle w:val="Strong"/>
        </w:rPr>
        <w:t>Емеля</w:t>
      </w:r>
      <w:r>
        <w:t xml:space="preserve">. Ну и чудеса! Жалко, что подарка матушке не будет! Ладно, зачерпну водицы да пойду. </w:t>
      </w:r>
      <w:r>
        <w:rPr>
          <w:i/>
          <w:iCs/>
        </w:rPr>
        <w:t>(&lt;Зачерпывает&gt; ведром &lt;воду&gt;, а в нем цветы.)</w:t>
      </w:r>
      <w:r>
        <w:t xml:space="preserve"> Вот чудеса-то! Вот спасибо тебе, щука, понесу подарочек матушке, вот она рада будет! </w:t>
      </w:r>
      <w:r>
        <w:rPr>
          <w:i/>
          <w:iCs/>
        </w:rPr>
        <w:t>(Берет ведро и уходит.)</w:t>
      </w:r>
    </w:p>
    <w:p w:rsidR="00993A2A" w:rsidRDefault="00993A2A" w:rsidP="003361D2">
      <w:pPr>
        <w:pStyle w:val="NormalWeb"/>
      </w:pPr>
      <w:r>
        <w:t xml:space="preserve">Около &lt;избы&gt; появляется Мать </w:t>
      </w:r>
      <w:r>
        <w:rPr>
          <w:rStyle w:val="Strong"/>
        </w:rPr>
        <w:t>Емели</w:t>
      </w:r>
      <w:r>
        <w:t>, смотрит вдаль.</w:t>
      </w:r>
    </w:p>
    <w:p w:rsidR="00993A2A" w:rsidRDefault="00993A2A" w:rsidP="003361D2">
      <w:pPr>
        <w:pStyle w:val="NormalWeb"/>
      </w:pPr>
      <w:r>
        <w:t xml:space="preserve">Мать. Что-то </w:t>
      </w:r>
      <w:r>
        <w:rPr>
          <w:rStyle w:val="Strong"/>
        </w:rPr>
        <w:t>Емели долго нет</w:t>
      </w:r>
      <w:r>
        <w:t xml:space="preserve">, как ушел - так пропал. </w:t>
      </w:r>
    </w:p>
    <w:p w:rsidR="00993A2A" w:rsidRDefault="00993A2A" w:rsidP="003361D2">
      <w:pPr>
        <w:pStyle w:val="NormalWeb"/>
      </w:pPr>
      <w:r>
        <w:rPr>
          <w:u w:val="single"/>
        </w:rPr>
        <w:t>Ведущая</w:t>
      </w:r>
      <w:r>
        <w:t xml:space="preserve">: А пока </w:t>
      </w:r>
      <w:r>
        <w:rPr>
          <w:rStyle w:val="Strong"/>
        </w:rPr>
        <w:t>Емеля</w:t>
      </w:r>
      <w:r>
        <w:t xml:space="preserve"> доберется до дома мы поздравим наших любимых бабушек песней.</w:t>
      </w:r>
    </w:p>
    <w:p w:rsidR="00993A2A" w:rsidRPr="00A663FA" w:rsidRDefault="00993A2A" w:rsidP="003361D2">
      <w:pPr>
        <w:pStyle w:val="NormalWeb"/>
        <w:rPr>
          <w:b/>
        </w:rPr>
      </w:pPr>
      <w:r w:rsidRPr="00A663FA">
        <w:rPr>
          <w:b/>
        </w:rPr>
        <w:t xml:space="preserve">Дети исполняют песню </w:t>
      </w:r>
      <w:r w:rsidRPr="00A663FA">
        <w:rPr>
          <w:b/>
          <w:i/>
          <w:iCs/>
        </w:rPr>
        <w:t>«Бабушка, испеки оладушки»</w:t>
      </w:r>
      <w:r w:rsidRPr="00A663FA">
        <w:rPr>
          <w:b/>
        </w:rPr>
        <w:t>.</w:t>
      </w:r>
    </w:p>
    <w:p w:rsidR="00993A2A" w:rsidRDefault="00993A2A" w:rsidP="003361D2">
      <w:pPr>
        <w:pStyle w:val="NormalWeb"/>
      </w:pPr>
      <w:r>
        <w:rPr>
          <w:u w:val="single"/>
        </w:rPr>
        <w:t>Мать</w:t>
      </w:r>
      <w:r>
        <w:t xml:space="preserve">: </w:t>
      </w:r>
      <w:r>
        <w:rPr>
          <w:rStyle w:val="Strong"/>
        </w:rPr>
        <w:t>Емеля</w:t>
      </w:r>
      <w:r>
        <w:t>, это что за чудеса?</w:t>
      </w:r>
    </w:p>
    <w:p w:rsidR="00993A2A" w:rsidRDefault="00993A2A" w:rsidP="003361D2">
      <w:pPr>
        <w:pStyle w:val="NormalWeb"/>
      </w:pPr>
      <w:r>
        <w:rPr>
          <w:rStyle w:val="Strong"/>
        </w:rPr>
        <w:t>Емеля</w:t>
      </w:r>
      <w:r>
        <w:t xml:space="preserve">: Матушка, с </w:t>
      </w:r>
      <w:r>
        <w:rPr>
          <w:rStyle w:val="Strong"/>
        </w:rPr>
        <w:t>праздником Вас я и воды принес</w:t>
      </w:r>
      <w:r>
        <w:t>, и цветочки весенние вам дарю, а еще я приготовил вам песню</w:t>
      </w:r>
    </w:p>
    <w:p w:rsidR="00993A2A" w:rsidRPr="00A663FA" w:rsidRDefault="00993A2A" w:rsidP="003361D2">
      <w:pPr>
        <w:pStyle w:val="NormalWeb"/>
        <w:rPr>
          <w:b/>
        </w:rPr>
      </w:pPr>
      <w:r w:rsidRPr="00A663FA">
        <w:rPr>
          <w:b/>
        </w:rPr>
        <w:t>Песня «Мама самый лучший друг»</w:t>
      </w:r>
    </w:p>
    <w:p w:rsidR="00993A2A" w:rsidRDefault="00993A2A" w:rsidP="003361D2">
      <w:pPr>
        <w:pStyle w:val="NormalWeb"/>
      </w:pPr>
      <w:r>
        <w:rPr>
          <w:u w:val="single"/>
        </w:rPr>
        <w:t>Ведущая</w:t>
      </w:r>
      <w:r>
        <w:t xml:space="preserve">: </w:t>
      </w:r>
      <w:r>
        <w:rPr>
          <w:rStyle w:val="Strong"/>
        </w:rPr>
        <w:t>Праздник наш уже кончаем</w:t>
      </w:r>
    </w:p>
    <w:p w:rsidR="00993A2A" w:rsidRDefault="00993A2A" w:rsidP="003361D2">
      <w:pPr>
        <w:pStyle w:val="NormalWeb"/>
      </w:pPr>
      <w:r>
        <w:t>Что же вам еще сказать…</w:t>
      </w:r>
    </w:p>
    <w:p w:rsidR="00993A2A" w:rsidRDefault="00993A2A" w:rsidP="003361D2">
      <w:pPr>
        <w:pStyle w:val="NormalWeb"/>
      </w:pPr>
      <w:r>
        <w:t>Разрешите вам удачи и здоровья пожелать!</w:t>
      </w:r>
    </w:p>
    <w:p w:rsidR="00993A2A" w:rsidRPr="00A663FA" w:rsidRDefault="00993A2A" w:rsidP="003361D2">
      <w:pPr>
        <w:pStyle w:val="NormalWeb"/>
        <w:rPr>
          <w:b/>
        </w:rPr>
      </w:pPr>
      <w:r w:rsidRPr="00A663FA">
        <w:rPr>
          <w:b/>
        </w:rPr>
        <w:t>Песня танец «Мама» с сердечками</w:t>
      </w:r>
    </w:p>
    <w:p w:rsidR="00993A2A" w:rsidRDefault="00993A2A">
      <w:bookmarkStart w:id="0" w:name="_GoBack"/>
      <w:bookmarkEnd w:id="0"/>
    </w:p>
    <w:sectPr w:rsidR="00993A2A" w:rsidSect="00A242D4">
      <w:pgSz w:w="11906" w:h="16838"/>
      <w:pgMar w:top="1134" w:right="566" w:bottom="1134" w:left="540" w:header="708" w:footer="708" w:gutter="0"/>
      <w:cols w:num="2" w:space="708" w:equalWidth="0">
        <w:col w:w="5046" w:space="708"/>
        <w:col w:w="504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1D2"/>
    <w:rsid w:val="00176691"/>
    <w:rsid w:val="003328A3"/>
    <w:rsid w:val="003361D2"/>
    <w:rsid w:val="00466B70"/>
    <w:rsid w:val="004C0123"/>
    <w:rsid w:val="005B7294"/>
    <w:rsid w:val="00635DA6"/>
    <w:rsid w:val="00882411"/>
    <w:rsid w:val="008A7C4B"/>
    <w:rsid w:val="008F1236"/>
    <w:rsid w:val="00993A2A"/>
    <w:rsid w:val="009E046C"/>
    <w:rsid w:val="00A242D4"/>
    <w:rsid w:val="00A663FA"/>
    <w:rsid w:val="00B9346C"/>
    <w:rsid w:val="00C45853"/>
    <w:rsid w:val="00CD7712"/>
    <w:rsid w:val="00DB0336"/>
    <w:rsid w:val="00DE19DA"/>
    <w:rsid w:val="00F0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6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36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361D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E1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241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922</Words>
  <Characters>5260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2018-02-28T05:36:00Z</cp:lastPrinted>
  <dcterms:created xsi:type="dcterms:W3CDTF">2018-02-13T06:56:00Z</dcterms:created>
  <dcterms:modified xsi:type="dcterms:W3CDTF">2018-04-11T05:50:00Z</dcterms:modified>
</cp:coreProperties>
</file>