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67" w:rsidRDefault="006E2667" w:rsidP="00221F84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E2667" w:rsidRPr="00221F84" w:rsidRDefault="006E2667" w:rsidP="00221F84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221F84">
        <w:rPr>
          <w:rFonts w:ascii="Times New Roman" w:hAnsi="Times New Roman"/>
          <w:b/>
          <w:i/>
          <w:sz w:val="40"/>
          <w:szCs w:val="40"/>
        </w:rPr>
        <w:t>ГККП детский сад "Балбобек"</w:t>
      </w: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  <w:bookmarkStart w:id="0" w:name="_GoBack"/>
      <w:bookmarkEnd w:id="0"/>
    </w:p>
    <w:p w:rsidR="006E2667" w:rsidRDefault="006E2667" w:rsidP="002F4F15">
      <w:pPr>
        <w:rPr>
          <w:b/>
          <w:i/>
        </w:rPr>
      </w:pPr>
    </w:p>
    <w:p w:rsidR="006E2667" w:rsidRPr="00FE1A5F" w:rsidRDefault="006E2667" w:rsidP="00FE1A5F">
      <w:pPr>
        <w:rPr>
          <w:rFonts w:ascii="Times New Roman" w:hAnsi="Times New Roman"/>
          <w:b/>
          <w:i/>
          <w:sz w:val="72"/>
          <w:szCs w:val="72"/>
        </w:rPr>
      </w:pPr>
    </w:p>
    <w:p w:rsidR="006E2667" w:rsidRPr="00FE1A5F" w:rsidRDefault="006E2667" w:rsidP="00FE1A5F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FE1A5F">
        <w:rPr>
          <w:rFonts w:ascii="Times New Roman" w:hAnsi="Times New Roman"/>
          <w:b/>
          <w:i/>
          <w:sz w:val="72"/>
          <w:szCs w:val="72"/>
        </w:rPr>
        <w:t>Как научить детей  прыгать на скакалке.</w:t>
      </w: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Default="006E2667" w:rsidP="002F4F15">
      <w:pPr>
        <w:rPr>
          <w:b/>
          <w:i/>
        </w:rPr>
      </w:pPr>
    </w:p>
    <w:p w:rsidR="006E2667" w:rsidRPr="00221F84" w:rsidRDefault="006E2667" w:rsidP="002F4F15">
      <w:pPr>
        <w:rPr>
          <w:rFonts w:ascii="Times New Roman" w:hAnsi="Times New Roman"/>
          <w:b/>
          <w:i/>
          <w:sz w:val="44"/>
          <w:szCs w:val="44"/>
        </w:rPr>
      </w:pPr>
    </w:p>
    <w:p w:rsidR="006E2667" w:rsidRPr="002360AB" w:rsidRDefault="006E2667" w:rsidP="00221F84">
      <w:pPr>
        <w:jc w:val="right"/>
        <w:rPr>
          <w:rFonts w:ascii="Times New Roman" w:hAnsi="Times New Roman"/>
          <w:b/>
          <w:i/>
          <w:sz w:val="44"/>
          <w:szCs w:val="44"/>
        </w:rPr>
      </w:pPr>
      <w:r w:rsidRPr="00221F84">
        <w:rPr>
          <w:rFonts w:ascii="Times New Roman" w:hAnsi="Times New Roman"/>
          <w:b/>
          <w:i/>
          <w:sz w:val="44"/>
          <w:szCs w:val="44"/>
        </w:rPr>
        <w:t xml:space="preserve">Воспитатель: </w:t>
      </w:r>
      <w:r>
        <w:rPr>
          <w:rFonts w:ascii="Times New Roman" w:hAnsi="Times New Roman"/>
          <w:b/>
          <w:i/>
          <w:sz w:val="44"/>
          <w:szCs w:val="44"/>
        </w:rPr>
        <w:t>Кулахметова Ж.М</w:t>
      </w:r>
    </w:p>
    <w:p w:rsidR="006E2667" w:rsidRPr="00221F84" w:rsidRDefault="006E2667" w:rsidP="002F4F15">
      <w:pPr>
        <w:rPr>
          <w:rFonts w:ascii="Times New Roman" w:hAnsi="Times New Roman"/>
          <w:b/>
          <w:i/>
          <w:sz w:val="44"/>
          <w:szCs w:val="44"/>
        </w:rPr>
      </w:pPr>
    </w:p>
    <w:p w:rsidR="006E2667" w:rsidRPr="00221F84" w:rsidRDefault="006E2667" w:rsidP="002F4F15">
      <w:pPr>
        <w:rPr>
          <w:rFonts w:ascii="Times New Roman" w:hAnsi="Times New Roman"/>
          <w:b/>
          <w:i/>
          <w:sz w:val="44"/>
          <w:szCs w:val="44"/>
        </w:rPr>
      </w:pPr>
    </w:p>
    <w:p w:rsidR="006E2667" w:rsidRDefault="006E2667" w:rsidP="002F4F15">
      <w:pPr>
        <w:rPr>
          <w:rFonts w:ascii="Times New Roman" w:hAnsi="Times New Roman"/>
          <w:b/>
          <w:i/>
          <w:sz w:val="44"/>
          <w:szCs w:val="44"/>
        </w:rPr>
      </w:pPr>
    </w:p>
    <w:p w:rsidR="006E2667" w:rsidRPr="00221F84" w:rsidRDefault="006E2667" w:rsidP="002F4F15">
      <w:pPr>
        <w:rPr>
          <w:rFonts w:ascii="Times New Roman" w:hAnsi="Times New Roman"/>
          <w:b/>
          <w:i/>
          <w:sz w:val="44"/>
          <w:szCs w:val="44"/>
        </w:rPr>
      </w:pPr>
    </w:p>
    <w:p w:rsidR="006E2667" w:rsidRDefault="006E2667" w:rsidP="00221F84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201</w:t>
      </w:r>
      <w:r w:rsidRPr="00D54564">
        <w:rPr>
          <w:rFonts w:ascii="Times New Roman" w:hAnsi="Times New Roman"/>
          <w:b/>
          <w:i/>
          <w:sz w:val="44"/>
          <w:szCs w:val="44"/>
        </w:rPr>
        <w:t>7</w:t>
      </w:r>
      <w:r w:rsidRPr="00221F84">
        <w:rPr>
          <w:rFonts w:ascii="Times New Roman" w:hAnsi="Times New Roman"/>
          <w:b/>
          <w:i/>
          <w:sz w:val="44"/>
          <w:szCs w:val="44"/>
        </w:rPr>
        <w:t>г.</w:t>
      </w:r>
    </w:p>
    <w:p w:rsidR="006E2667" w:rsidRDefault="006E2667" w:rsidP="00221F84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E2667" w:rsidRPr="00221F84" w:rsidRDefault="006E2667" w:rsidP="00221F8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21F84">
        <w:rPr>
          <w:rFonts w:ascii="Times New Roman" w:hAnsi="Times New Roman"/>
          <w:b/>
          <w:i/>
          <w:sz w:val="28"/>
          <w:szCs w:val="28"/>
        </w:rPr>
        <w:t>Как научить детей  прыгать на скакалке.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Прыжки на скакалке приносят  пользу для всего организма ребенка. С ранних лет необходимо приучать ребенка правильно прыгать, мягко приземляться при окончании прыжка, приседая, сгибая колени и опускаясь на носки.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Прыжки развивают ловкость и выносливость, легкость, укрепляют мышцы и сердечно - сосудистую систему, улучшают осанку, предупреждают плоскостопие и сколиоз, развивают аппетит и улучшают сон. Кроме того, эти занятия приносят детям массу удовольствия и веселья.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Скакалка - мягкий предмет. Это определяет специфику упражнений с ней. Хват в упражнениях со скакалкой может быть более или менее произвольным. При прыжках ее концы находятся у основания ладони. Технически правильное владение скакалкой в значительной степени определяется темпом и ритмом движениям предмета. Чтобы сохранять свою форму, скакалка должна постоянно находиться в движении. Это достигается активной работой кисти. При исполнении движений типа прыжков действия кистями выполнятся при фиксированном положении рук, которые согнуты в локтевых суставах (плечо и предплечье образуют тупой угол).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 xml:space="preserve">В детском саду используются разнообразные прыжки через короткую и длинную скакалки. Для овладения прыжками важно, чтобы скакалка соответствовала росту ребенка: вставшему на нее обеими ногами ручки скакалки должны доходить до подмышек. Скакалка не должна быть слишком легкой. Прыжки через скакалку в отличие от других видов прыжков представляют собой циклическое движение, в котором повторяется определенный цикл, состоящий из следующих друг за другом действий ребенка. 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Первая фаза начинается с вращения скакалки движением рук, полусогнутых в локтях. Плечо при этом остается почти в неподвижном состоянии. Вращательное движение совершают кисти. Несколько позже производится небольшое сгибание ног в коленных суставах.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 xml:space="preserve">Вторая фаза — выпрямлением ног обеспечивается незначительное отталкивание, достаточное для подпрыгивания вверх на 5— </w:t>
      </w:r>
      <w:smartTag w:uri="urn:schemas-microsoft-com:office:smarttags" w:element="metricconverter">
        <w:smartTagPr>
          <w:attr w:name="ProductID" w:val="10 см"/>
        </w:smartTagPr>
        <w:r w:rsidRPr="00221F84">
          <w:rPr>
            <w:rFonts w:ascii="Times New Roman" w:hAnsi="Times New Roman"/>
          </w:rPr>
          <w:t>10 см</w:t>
        </w:r>
      </w:smartTag>
      <w:r w:rsidRPr="00221F84">
        <w:rPr>
          <w:rFonts w:ascii="Times New Roman" w:hAnsi="Times New Roman"/>
        </w:rPr>
        <w:t>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Третья фаза — полет. Скакалка в это время проходит внизу под ногами ребенка.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Четвертая фаза. Приземление происходит на носки и слегка согнутые в коленях ноги. Корпус при прыжках через скакалку сохраняет прямое положение. Этот цикл повторяется неоднократно.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 xml:space="preserve">Знакомить детей со скакалкой необходимо начинать с трехлетнего возраста. В основных движениях можно использовать скакалку наглядно, выкладывая из неё круги, дорожки, ручейки для перепрыгивания и перешагивания, делать барьер для подлезания, чтобы дети видели этот предмет. Затем предложить малышам пробежать под вращающейся скакалкой, перешагивает через вибрирующую и приподнятую скакалку, далее ребенок сам вращает скакалку вперед – назад с попыткой перешагнуть и перепрыгнуть через нее, когда она впереди. 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 xml:space="preserve">В средней группе предложить  детям самим вращать скакалку  и перешагивать, а затем перепрыгивать через скакалку вперед и назад удобным для них способом: переступанием с ноги на ногу или прыжком на 2 ногах. 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 xml:space="preserve">В старшем дошкольном возрасте добавляются ко всем предыдущим упражнениям упражнения в паре, дети начинают с вращения скакалки, постепенно переходя к прыжкам, также перепрыгивают разными способами: на месте и в движении, подвижные игры со скакалкой («Удочка», соревнования с индивидуальными прыжками). 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Очень важно заинтересовать прыжками через скакалку мальчиков – это необходимое для них упражнение, развивающее прыгучесть, ловкость и выносливость. Следует отметить, что именно в прыжках через скакалку замечается значительная разница между, одновозрастными мальчиками и девочками: девочки могут выполнять уже по 5—6 прыжков подряд, тогда как мальчикам безостановочные прыжки не удаются. Это объясняется тем, что девочки часто прыгают через скакалку индивидуально или, объединяясь подгруппами; мальчики же почти не используют этот вид движения в самостоятельной деятельности.</w:t>
      </w:r>
    </w:p>
    <w:p w:rsidR="006E2667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В возрасте 6—7 лет при систематическом обучении и девочки, и мальчики овладевают разнообразными прыжками через вращающуюся вперед-назад короткую и длинную скакалки. Они прыгают на двух ногах, на одной ноге, с ноги на ногу без промежуточных и с промежуточными подпрыгиваниями.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При отсутствии целенаправленного обучения разница в прыжках у мальчиков и девочек 6—7 лет огромна: обычно мальчики не овладевают безостановочными прыжками, а остаются на уровне 4—5-летних детей, совершая одиночные перепрыгивания. Девочки же осваивают разнообразные прыжки, широко используя их в самостоятельной деятельности.</w:t>
      </w:r>
    </w:p>
    <w:p w:rsidR="006E2667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  <w:bCs/>
        </w:rPr>
        <w:t>Обучение прыжкам на скакалке</w:t>
      </w:r>
      <w:r w:rsidRPr="00221F84">
        <w:rPr>
          <w:rFonts w:ascii="Times New Roman" w:hAnsi="Times New Roman"/>
        </w:rPr>
        <w:t xml:space="preserve"> следует разделить на несколько этапов.</w:t>
      </w:r>
      <w:r w:rsidRPr="00221F84">
        <w:rPr>
          <w:rFonts w:ascii="Times New Roman" w:hAnsi="Times New Roman"/>
        </w:rPr>
        <w:br/>
      </w:r>
      <w:r w:rsidRPr="00221F84">
        <w:rPr>
          <w:rFonts w:ascii="Times New Roman" w:hAnsi="Times New Roman"/>
          <w:b/>
        </w:rPr>
        <w:t>Этап 1.</w:t>
      </w:r>
      <w:r w:rsidRPr="00221F84">
        <w:rPr>
          <w:rFonts w:ascii="Times New Roman" w:hAnsi="Times New Roman"/>
        </w:rPr>
        <w:t xml:space="preserve">  Необходимо научить ребенка  прыгать на носках (без скакалки), отрываясь от пола на 1-</w:t>
      </w:r>
      <w:smartTag w:uri="urn:schemas-microsoft-com:office:smarttags" w:element="metricconverter">
        <w:smartTagPr>
          <w:attr w:name="ProductID" w:val="2 см"/>
        </w:smartTagPr>
        <w:r w:rsidRPr="00221F84">
          <w:rPr>
            <w:rFonts w:ascii="Times New Roman" w:hAnsi="Times New Roman"/>
          </w:rPr>
          <w:t>2 см</w:t>
        </w:r>
      </w:smartTag>
      <w:r w:rsidRPr="00221F84">
        <w:rPr>
          <w:rFonts w:ascii="Times New Roman" w:hAnsi="Times New Roman"/>
        </w:rPr>
        <w:t xml:space="preserve">. Ни в коем случае не приземляясь на полную стопу. </w:t>
      </w:r>
      <w:r w:rsidRPr="00221F84">
        <w:rPr>
          <w:rFonts w:ascii="Times New Roman" w:hAnsi="Times New Roman"/>
        </w:rPr>
        <w:br/>
      </w:r>
      <w:r w:rsidRPr="00221F84">
        <w:rPr>
          <w:rFonts w:ascii="Times New Roman" w:hAnsi="Times New Roman"/>
          <w:b/>
        </w:rPr>
        <w:t>Этап 2.</w:t>
      </w:r>
      <w:r w:rsidRPr="00221F84">
        <w:rPr>
          <w:rFonts w:ascii="Times New Roman" w:hAnsi="Times New Roman"/>
        </w:rPr>
        <w:t xml:space="preserve">  Затем взять обе ручки скакалки в одну руку и выполнять вращения кистями, чтобы скакалка вращалась как при прыжках, но следить за тем, чтобы ребенок не вращал скакалку очень быстро.</w:t>
      </w:r>
    </w:p>
    <w:p w:rsidR="006E2667" w:rsidRPr="00221F84" w:rsidRDefault="006E2667" w:rsidP="002F4F15">
      <w:pPr>
        <w:rPr>
          <w:rFonts w:ascii="Times New Roman" w:hAnsi="Times New Roman"/>
        </w:rPr>
      </w:pPr>
      <w:r w:rsidRPr="00221F84">
        <w:rPr>
          <w:rFonts w:ascii="Times New Roman" w:hAnsi="Times New Roman"/>
          <w:b/>
        </w:rPr>
        <w:t xml:space="preserve">Этап 3. </w:t>
      </w:r>
      <w:r w:rsidRPr="00221F84">
        <w:rPr>
          <w:rFonts w:ascii="Times New Roman" w:hAnsi="Times New Roman"/>
        </w:rPr>
        <w:t>После этого можно совместить прыжки от пола и вращения скакалкой в одной руке. Причем на каждый удар скакалки об пол ребенок  должен находиться в фазе полета.</w:t>
      </w:r>
      <w:r w:rsidRPr="00221F84">
        <w:rPr>
          <w:rFonts w:ascii="Times New Roman" w:hAnsi="Times New Roman"/>
        </w:rPr>
        <w:br/>
      </w:r>
      <w:r w:rsidRPr="00221F84">
        <w:rPr>
          <w:rFonts w:ascii="Times New Roman" w:hAnsi="Times New Roman"/>
          <w:b/>
        </w:rPr>
        <w:t xml:space="preserve">Этап 4. </w:t>
      </w:r>
      <w:r w:rsidRPr="00221F84">
        <w:rPr>
          <w:rFonts w:ascii="Times New Roman" w:hAnsi="Times New Roman"/>
        </w:rPr>
        <w:t>Когда у ребенка получиться усвоить этот этап, можно пробовать  вращать скакалку  обеими руками, при этом совершая прыжки, отрываясь на 1-</w:t>
      </w:r>
      <w:smartTag w:uri="urn:schemas-microsoft-com:office:smarttags" w:element="metricconverter">
        <w:smartTagPr>
          <w:attr w:name="ProductID" w:val="2 см"/>
        </w:smartTagPr>
        <w:r w:rsidRPr="00221F84">
          <w:rPr>
            <w:rFonts w:ascii="Times New Roman" w:hAnsi="Times New Roman"/>
          </w:rPr>
          <w:t>2 см</w:t>
        </w:r>
      </w:smartTag>
      <w:r w:rsidRPr="00221F84">
        <w:rPr>
          <w:rFonts w:ascii="Times New Roman" w:hAnsi="Times New Roman"/>
        </w:rPr>
        <w:t xml:space="preserve"> от земли. Темп можно задать здесь более медленный, 80-85 прыжков в минуту.</w:t>
      </w:r>
    </w:p>
    <w:p w:rsidR="006E2667" w:rsidRPr="00221F84" w:rsidRDefault="006E2667">
      <w:pPr>
        <w:rPr>
          <w:rFonts w:ascii="Times New Roman" w:hAnsi="Times New Roman"/>
        </w:rPr>
      </w:pPr>
      <w:r w:rsidRPr="00221F84">
        <w:rPr>
          <w:rFonts w:ascii="Times New Roman" w:hAnsi="Times New Roman"/>
        </w:rPr>
        <w:t>Индивидуальные и коллективные игры со скакалкой.</w:t>
      </w:r>
      <w:r w:rsidRPr="00221F84">
        <w:rPr>
          <w:rFonts w:ascii="Times New Roman" w:hAnsi="Times New Roman"/>
        </w:rPr>
        <w:br/>
        <w:t>1.    Взмахнуть скакалкой из-за головы вперед и перешагнуть ее в начале медленно, а потом все быстрее и быстрее.</w:t>
      </w:r>
      <w:r w:rsidRPr="00221F84">
        <w:rPr>
          <w:rFonts w:ascii="Times New Roman" w:hAnsi="Times New Roman"/>
        </w:rPr>
        <w:br/>
        <w:t>2.     Прыжки на одной ноге (попеременно два прыжка на левой ноге, два прыжка на правой).</w:t>
      </w:r>
      <w:r w:rsidRPr="00221F84">
        <w:rPr>
          <w:rFonts w:ascii="Times New Roman" w:hAnsi="Times New Roman"/>
        </w:rPr>
        <w:br/>
        <w:t>3.     Прыжки через скакалку, держа оба конца ее одной рукой и описывая скакалкой круги по земле.</w:t>
      </w:r>
      <w:r w:rsidRPr="00221F84">
        <w:rPr>
          <w:rFonts w:ascii="Times New Roman" w:hAnsi="Times New Roman"/>
        </w:rPr>
        <w:br/>
        <w:t>4.     Прыжки со скакалкой с кружением ее в боковом (правом или левом) направлении.</w:t>
      </w:r>
      <w:r w:rsidRPr="00221F84">
        <w:rPr>
          <w:rFonts w:ascii="Times New Roman" w:hAnsi="Times New Roman"/>
        </w:rPr>
        <w:br/>
        <w:t>5.     Прыжки со скрестным движением рук.</w:t>
      </w:r>
      <w:r w:rsidRPr="00221F84">
        <w:rPr>
          <w:rFonts w:ascii="Times New Roman" w:hAnsi="Times New Roman"/>
        </w:rPr>
        <w:br/>
        <w:t>6.     Прыжки с двойным вращением скакалки на один прыжок. Три прыжка обычных, на четвертый — двойное вращение.</w:t>
      </w:r>
      <w:r w:rsidRPr="00221F84">
        <w:rPr>
          <w:rFonts w:ascii="Times New Roman" w:hAnsi="Times New Roman"/>
        </w:rPr>
        <w:br/>
        <w:t>7.     Прыгая через скакалку, быстро пробежать 20—30 м.</w:t>
      </w:r>
      <w:r w:rsidRPr="00221F84">
        <w:rPr>
          <w:rFonts w:ascii="Times New Roman" w:hAnsi="Times New Roman"/>
        </w:rPr>
        <w:br/>
        <w:t>8.     Две пары кружат длинные скакалки. Две команды по 2—3 человека одновременно пры-гают. Выигрывает команда, выполнившая больше прыжков.</w:t>
      </w:r>
      <w:r w:rsidRPr="00221F84">
        <w:rPr>
          <w:rFonts w:ascii="Times New Roman" w:hAnsi="Times New Roman"/>
        </w:rPr>
        <w:br/>
        <w:t>9.     Две команды стоят, каждая в колонне по одному. Какая команда пробежит быстрее через вращающуюся скакалку.</w:t>
      </w:r>
      <w:r w:rsidRPr="00221F84">
        <w:rPr>
          <w:rFonts w:ascii="Times New Roman" w:hAnsi="Times New Roman"/>
        </w:rPr>
        <w:br/>
        <w:t>10.     Прыгают по три человека, стоя один другому в затылок. Скакалки у впереди стоящего. Какая тройка выполнит большее число прыжков, не задев скакалки.</w:t>
      </w:r>
      <w:r w:rsidRPr="00221F84">
        <w:rPr>
          <w:rFonts w:ascii="Times New Roman" w:hAnsi="Times New Roman"/>
        </w:rPr>
        <w:br/>
        <w:t>11.    Прыгнуть одновременно обеими ногами: ноги врозь или одна нога впереди, другая сзади; подпрыгнуть и, когда скакалка будет над головой, переменить в руке ручки скакалки; вращать скакалку так быстро и прыгать так высоко, чтобы скакалка во время прыжка успела пройти под ногами 2 раза; прыгать в полуприседе, участница, совершившая ошибку, уступает очередь другой участнице, а та — следующей.</w:t>
      </w:r>
      <w:r w:rsidRPr="00221F84">
        <w:rPr>
          <w:rFonts w:ascii="Times New Roman" w:hAnsi="Times New Roman"/>
        </w:rPr>
        <w:br/>
      </w:r>
    </w:p>
    <w:sectPr w:rsidR="006E2667" w:rsidRPr="00221F84" w:rsidSect="00221F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96"/>
    <w:rsid w:val="00202496"/>
    <w:rsid w:val="00221F84"/>
    <w:rsid w:val="002360AB"/>
    <w:rsid w:val="002F4F15"/>
    <w:rsid w:val="0055034E"/>
    <w:rsid w:val="00634811"/>
    <w:rsid w:val="006E2667"/>
    <w:rsid w:val="007A76ED"/>
    <w:rsid w:val="008D322C"/>
    <w:rsid w:val="009B4909"/>
    <w:rsid w:val="00BF5267"/>
    <w:rsid w:val="00D54564"/>
    <w:rsid w:val="00F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1011</Words>
  <Characters>5763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2015-01-11T12:51:00Z</cp:lastPrinted>
  <dcterms:created xsi:type="dcterms:W3CDTF">2014-09-08T18:31:00Z</dcterms:created>
  <dcterms:modified xsi:type="dcterms:W3CDTF">2017-01-19T17:53:00Z</dcterms:modified>
</cp:coreProperties>
</file>