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03" w:rsidRPr="002C4C85" w:rsidRDefault="004E0D03" w:rsidP="002C4C85">
      <w:pPr>
        <w:pStyle w:val="NoSpacing"/>
        <w:jc w:val="center"/>
        <w:rPr>
          <w:rFonts w:ascii="Times New Roman" w:hAnsi="Times New Roman"/>
          <w:b/>
          <w:color w:val="FF00FF"/>
          <w:sz w:val="48"/>
          <w:szCs w:val="48"/>
          <w:lang w:eastAsia="ru-RU"/>
        </w:rPr>
      </w:pPr>
      <w:r w:rsidRPr="002C4C85">
        <w:rPr>
          <w:rFonts w:ascii="Times New Roman" w:hAnsi="Times New Roman"/>
          <w:b/>
          <w:color w:val="FF00FF"/>
          <w:sz w:val="48"/>
          <w:szCs w:val="48"/>
          <w:highlight w:val="white"/>
          <w:lang w:eastAsia="ru-RU"/>
        </w:rPr>
        <w:t>«Балабақша және отбасы –бір үй</w:t>
      </w:r>
      <w:r>
        <w:rPr>
          <w:rFonts w:ascii="Times New Roman" w:hAnsi="Times New Roman"/>
          <w:b/>
          <w:color w:val="FF00FF"/>
          <w:sz w:val="48"/>
          <w:szCs w:val="48"/>
          <w:lang w:eastAsia="ru-RU"/>
        </w:rPr>
        <w:t>»</w:t>
      </w:r>
    </w:p>
    <w:p w:rsidR="004E0D03" w:rsidRPr="002C4C85" w:rsidRDefault="004E0D03" w:rsidP="002C4C85">
      <w:pPr>
        <w:pStyle w:val="NoSpacing"/>
        <w:jc w:val="center"/>
        <w:rPr>
          <w:rFonts w:ascii="Times New Roman" w:hAnsi="Times New Roman"/>
          <w:b/>
          <w:color w:val="FF00FF"/>
          <w:sz w:val="48"/>
          <w:szCs w:val="48"/>
          <w:lang w:eastAsia="ru-RU"/>
        </w:rPr>
      </w:pPr>
      <w:r w:rsidRPr="002C4C85">
        <w:rPr>
          <w:rFonts w:ascii="Times New Roman" w:hAnsi="Times New Roman"/>
          <w:b/>
          <w:color w:val="FF00FF"/>
          <w:sz w:val="48"/>
          <w:szCs w:val="48"/>
        </w:rPr>
        <w:t>«Семья и детский сад-два “дома”</w:t>
      </w:r>
    </w:p>
    <w:p w:rsidR="004E0D03" w:rsidRPr="002C4C85" w:rsidRDefault="004E0D03" w:rsidP="002C4C85">
      <w:pPr>
        <w:pStyle w:val="NoSpacing"/>
        <w:jc w:val="center"/>
        <w:rPr>
          <w:rFonts w:ascii="Times New Roman" w:hAnsi="Times New Roman"/>
          <w:b/>
          <w:color w:val="FF00FF"/>
          <w:sz w:val="48"/>
          <w:szCs w:val="48"/>
          <w:lang w:eastAsia="ru-RU"/>
        </w:rPr>
      </w:pPr>
    </w:p>
    <w:p w:rsidR="004E0D03" w:rsidRPr="002C4C85" w:rsidRDefault="004E0D03" w:rsidP="004631F7">
      <w:pPr>
        <w:pStyle w:val="NoSpacing"/>
      </w:pP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>Ход конкурса.</w:t>
      </w:r>
      <w:r w:rsidRPr="002C4C85">
        <w:t xml:space="preserve"> </w:t>
      </w:r>
    </w:p>
    <w:p w:rsidR="004E0D03" w:rsidRPr="002C4C85" w:rsidRDefault="004E0D03" w:rsidP="004631F7">
      <w:pPr>
        <w:pStyle w:val="NoSpacing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>Звучит музыка. Танец “Шашу”</w:t>
      </w:r>
    </w:p>
    <w:p w:rsidR="004E0D03" w:rsidRPr="002C4C85" w:rsidRDefault="004E0D03" w:rsidP="004631F7">
      <w:pPr>
        <w:pStyle w:val="NoSpacing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>Выходят ведущие.</w:t>
      </w:r>
    </w:p>
    <w:p w:rsidR="004E0D03" w:rsidRPr="002C4C85" w:rsidRDefault="004E0D03" w:rsidP="00D67ABF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>Жүргізуші. Армысыздар, құрметті ата-аналар, қонақтар, балалар.</w:t>
      </w:r>
    </w:p>
    <w:p w:rsidR="004E0D03" w:rsidRPr="002C4C85" w:rsidRDefault="004E0D03" w:rsidP="00D67ABF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 xml:space="preserve"> Бүгінгі «Балабақша және отбасы –бір үй» атты сайысымызға қош келдіңіздер.</w:t>
      </w:r>
    </w:p>
    <w:p w:rsidR="004E0D03" w:rsidRPr="002C4C85" w:rsidRDefault="004E0D03" w:rsidP="00D67ABF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 xml:space="preserve"> Отбасы қоғамдық құрылымның тобы, алғашқы ұясы.Қоғамның негізгі мақсаты адамдарды бақытты ету, ал мұның өзі терезесі тең, керегесі кең, берік отбасына байланысты.</w:t>
      </w:r>
    </w:p>
    <w:p w:rsidR="004E0D03" w:rsidRPr="002C4C85" w:rsidRDefault="004E0D03" w:rsidP="00D67ABF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</w:p>
    <w:p w:rsidR="004E0D03" w:rsidRDefault="004E0D03" w:rsidP="00D67ABF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u w:val="single"/>
          <w:lang w:eastAsia="ru-RU"/>
        </w:rPr>
      </w:pPr>
    </w:p>
    <w:p w:rsidR="004E0D03" w:rsidRPr="002C4C85" w:rsidRDefault="004E0D03" w:rsidP="00D67ABF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u w:val="single"/>
          <w:lang w:eastAsia="ru-RU"/>
        </w:rPr>
        <w:t>Ведущий 2</w:t>
      </w: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>: Добрый день</w:t>
      </w:r>
      <w:r w:rsidRPr="002C4C85">
        <w:rPr>
          <w:rFonts w:ascii="Times New Roman" w:hAnsi="Times New Roman"/>
          <w:b/>
          <w:color w:val="0000FF"/>
          <w:sz w:val="28"/>
          <w:szCs w:val="28"/>
        </w:rPr>
        <w:t xml:space="preserve"> уважаемые зрители и участники, все присутствующие в этом зале</w:t>
      </w: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 xml:space="preserve">! Кто-то из великих </w:t>
      </w:r>
      <w:r w:rsidRPr="002C4C85">
        <w:rPr>
          <w:rFonts w:ascii="Times New Roman" w:hAnsi="Times New Roman"/>
          <w:b/>
          <w:color w:val="0000FF"/>
          <w:sz w:val="28"/>
          <w:szCs w:val="28"/>
          <w:u w:val="single"/>
          <w:lang w:eastAsia="ru-RU"/>
        </w:rPr>
        <w:t>сказал</w:t>
      </w: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>: Если в календаре ничего нет, а на душе неспокойно, то нужно придумать маленький праздник, а иначе будет совсем невесело.  </w:t>
      </w:r>
      <w:r w:rsidRPr="002C4C85">
        <w:rPr>
          <w:rFonts w:ascii="Times New Roman" w:hAnsi="Times New Roman"/>
          <w:b/>
          <w:color w:val="0000FF"/>
          <w:sz w:val="28"/>
          <w:szCs w:val="28"/>
        </w:rPr>
        <w:t xml:space="preserve">Ещё задолго до этого дня в нашем саду появилось объявление о предстоящем конкурсе «Семья и детский сад-два “дома”. Мы были уверены, что в каждой семье кроются какие-то таланты: кто-то рисует, кто-то поёт и танцует, а у кого-то «очень умелые ручки». И вот этот конкурсный день наступил! А какой же конкурс без жюри? И сейчас мы рады представить вам наше уважаемое жюри. </w:t>
      </w:r>
    </w:p>
    <w:p w:rsidR="004E0D03" w:rsidRPr="002C4C85" w:rsidRDefault="004E0D03" w:rsidP="003548DE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Style w:val="Strong"/>
          <w:rFonts w:ascii="Times New Roman" w:hAnsi="Times New Roman"/>
          <w:color w:val="0000FF"/>
          <w:sz w:val="28"/>
          <w:szCs w:val="28"/>
        </w:rPr>
        <w:t>Представление жюри</w:t>
      </w:r>
    </w:p>
    <w:p w:rsidR="004E0D03" w:rsidRPr="002C4C85" w:rsidRDefault="004E0D03" w:rsidP="00D67ABF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>Жүргізуші:</w:t>
      </w:r>
    </w:p>
    <w:p w:rsidR="004E0D03" w:rsidRPr="002C4C85" w:rsidRDefault="004E0D03" w:rsidP="00D67ABF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 xml:space="preserve"> Шалқытып мерекеде ән салайық,</w:t>
      </w:r>
    </w:p>
    <w:p w:rsidR="004E0D03" w:rsidRPr="002C4C85" w:rsidRDefault="004E0D03" w:rsidP="00D67ABF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>Өнерпаз өрендерге тамсанайық.</w:t>
      </w:r>
    </w:p>
    <w:p w:rsidR="004E0D03" w:rsidRPr="002C4C85" w:rsidRDefault="004E0D03" w:rsidP="00D67ABF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>Әділдік пен шындықты арқа тұтқан,</w:t>
      </w:r>
    </w:p>
    <w:p w:rsidR="004E0D03" w:rsidRPr="002C4C85" w:rsidRDefault="004E0D03" w:rsidP="00D67ABF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 xml:space="preserve">Әділқазы алқасын таныстырайық </w:t>
      </w:r>
    </w:p>
    <w:p w:rsidR="004E0D03" w:rsidRPr="002C4C85" w:rsidRDefault="004E0D03" w:rsidP="00451DAB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>Осы тәрбиелік шараға шақырылған қонақтармен таныстырып өтейік.</w:t>
      </w:r>
    </w:p>
    <w:p w:rsidR="004E0D03" w:rsidRPr="002C4C85" w:rsidRDefault="004E0D03" w:rsidP="003548DE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>(қазылар алқасын таныстыру)</w:t>
      </w:r>
    </w:p>
    <w:p w:rsidR="004E0D03" w:rsidRPr="002C4C85" w:rsidRDefault="004E0D03" w:rsidP="003548DE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</w:p>
    <w:p w:rsidR="004E0D03" w:rsidRPr="002C4C85" w:rsidRDefault="004E0D03" w:rsidP="003548DE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</w:p>
    <w:p w:rsidR="004E0D03" w:rsidRPr="002C4C85" w:rsidRDefault="004E0D03" w:rsidP="003548DE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</w:p>
    <w:p w:rsidR="004E0D03" w:rsidRPr="002C4C85" w:rsidRDefault="004E0D03" w:rsidP="003548DE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</w:p>
    <w:p w:rsidR="004E0D03" w:rsidRPr="002C4C85" w:rsidRDefault="004E0D03" w:rsidP="003548DE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</w:p>
    <w:p w:rsidR="004E0D03" w:rsidRPr="002C4C85" w:rsidRDefault="004E0D03" w:rsidP="003548DE">
      <w:pPr>
        <w:pBdr>
          <w:top w:val="single" w:sz="12" w:space="1" w:color="auto"/>
          <w:bottom w:val="single" w:sz="12" w:space="1" w:color="auto"/>
        </w:pBd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>1</w:t>
      </w:r>
    </w:p>
    <w:p w:rsidR="004E0D03" w:rsidRPr="002C4C85" w:rsidRDefault="004E0D03" w:rsidP="003548DE">
      <w:pPr>
        <w:pBdr>
          <w:bottom w:val="single" w:sz="12" w:space="1" w:color="auto"/>
          <w:between w:val="single" w:sz="12" w:space="1" w:color="auto"/>
        </w:pBd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>2</w:t>
      </w:r>
    </w:p>
    <w:p w:rsidR="004E0D03" w:rsidRPr="002C4C85" w:rsidRDefault="004E0D03" w:rsidP="003548DE">
      <w:pPr>
        <w:pBdr>
          <w:bottom w:val="single" w:sz="12" w:space="1" w:color="auto"/>
          <w:between w:val="single" w:sz="12" w:space="1" w:color="auto"/>
        </w:pBd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>3</w:t>
      </w:r>
    </w:p>
    <w:p w:rsidR="004E0D03" w:rsidRPr="002C4C85" w:rsidRDefault="004E0D03" w:rsidP="003548DE">
      <w:pPr>
        <w:pBdr>
          <w:bottom w:val="single" w:sz="12" w:space="1" w:color="auto"/>
          <w:between w:val="single" w:sz="12" w:space="1" w:color="auto"/>
        </w:pBd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>4</w:t>
      </w:r>
    </w:p>
    <w:p w:rsidR="004E0D03" w:rsidRPr="002C4C85" w:rsidRDefault="004E0D03" w:rsidP="003548DE">
      <w:pPr>
        <w:pBdr>
          <w:bottom w:val="single" w:sz="12" w:space="1" w:color="auto"/>
          <w:between w:val="single" w:sz="12" w:space="1" w:color="auto"/>
        </w:pBd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>5</w:t>
      </w:r>
    </w:p>
    <w:p w:rsidR="004E0D03" w:rsidRPr="002C4C85" w:rsidRDefault="004E0D03" w:rsidP="00D67ABF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</w:p>
    <w:p w:rsidR="004E0D03" w:rsidRPr="002C4C85" w:rsidRDefault="004E0D03" w:rsidP="00D67ABF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>Жүргізуші: Қазақ халқының қаһарманы Бауыржан Момышұлы «Ұяда не көрсең, ұшқанда соны ілерсің» деп айтқандай, сіздердің алдарыңызға сайыскерлерді шақырамыз</w:t>
      </w: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>.</w:t>
      </w:r>
    </w:p>
    <w:p w:rsidR="004E0D03" w:rsidRPr="002C4C85" w:rsidRDefault="004E0D03" w:rsidP="00D86E84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 xml:space="preserve">Ведущий: А вот и наши конкурсанты. Они в течение долгого времени упорно, потея и плача, не жалея своего свободного времени готовились к данному </w:t>
      </w:r>
      <w:r w:rsidRPr="002C4C85">
        <w:rPr>
          <w:rFonts w:ascii="Times New Roman" w:hAnsi="Times New Roman"/>
          <w:b/>
          <w:bCs/>
          <w:color w:val="0000FF"/>
          <w:sz w:val="28"/>
          <w:szCs w:val="28"/>
          <w:lang w:eastAsia="ru-RU"/>
        </w:rPr>
        <w:t>конкурсу</w:t>
      </w: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 xml:space="preserve">. Разрешите представить участников </w:t>
      </w:r>
      <w:r w:rsidRPr="002C4C85">
        <w:rPr>
          <w:rFonts w:ascii="Times New Roman" w:hAnsi="Times New Roman"/>
          <w:b/>
          <w:bCs/>
          <w:color w:val="0000FF"/>
          <w:sz w:val="28"/>
          <w:szCs w:val="28"/>
          <w:lang w:eastAsia="ru-RU"/>
        </w:rPr>
        <w:t>конкурса</w:t>
      </w: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 xml:space="preserve">. </w:t>
      </w:r>
    </w:p>
    <w:p w:rsidR="004E0D03" w:rsidRPr="002C4C85" w:rsidRDefault="004E0D03" w:rsidP="004631F7">
      <w:pPr>
        <w:pStyle w:val="NoSpacing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 xml:space="preserve"> «Қарлығаш» тобы.</w:t>
      </w:r>
    </w:p>
    <w:p w:rsidR="004E0D03" w:rsidRPr="002C4C85" w:rsidRDefault="004E0D03" w:rsidP="004631F7">
      <w:pPr>
        <w:pStyle w:val="NoSpacing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 xml:space="preserve"> Группа «Почемучки».</w:t>
      </w:r>
    </w:p>
    <w:p w:rsidR="004E0D03" w:rsidRPr="002C4C85" w:rsidRDefault="004E0D03" w:rsidP="004631F7">
      <w:pPr>
        <w:pStyle w:val="NoSpacing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>«Балдырған» тобы.</w:t>
      </w:r>
    </w:p>
    <w:p w:rsidR="004E0D03" w:rsidRPr="002C4C85" w:rsidRDefault="004E0D03" w:rsidP="004631F7">
      <w:pPr>
        <w:pStyle w:val="NoSpacing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>Группа «Витаминка».</w:t>
      </w:r>
    </w:p>
    <w:p w:rsidR="004E0D03" w:rsidRPr="002C4C85" w:rsidRDefault="004E0D03" w:rsidP="004631F7">
      <w:pPr>
        <w:pStyle w:val="NoSpacing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>«Айгөлек» тобы.</w:t>
      </w:r>
    </w:p>
    <w:p w:rsidR="004E0D03" w:rsidRPr="002C4C85" w:rsidRDefault="004E0D03" w:rsidP="004631F7">
      <w:pPr>
        <w:pStyle w:val="NoSpacing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>Группа «Всезнайки».</w:t>
      </w:r>
    </w:p>
    <w:p w:rsidR="004E0D03" w:rsidRPr="002C4C85" w:rsidRDefault="004E0D03" w:rsidP="004631F7">
      <w:pPr>
        <w:pStyle w:val="NoSpacing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</w:p>
    <w:p w:rsidR="004E0D03" w:rsidRPr="002C4C85" w:rsidRDefault="004E0D03" w:rsidP="00D67ABF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>Жүргізуші: «Балабақша және отбасы –бір үй» тәрбиелік шарамыз сайыс түрінде өтеді.</w:t>
      </w:r>
    </w:p>
    <w:p w:rsidR="004E0D03" w:rsidRPr="002C4C85" w:rsidRDefault="004E0D03" w:rsidP="00660960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>Сайыстың өту ережесімен таныстырып өтейік. Әр кезең 5-7минуттан аспауы керек және осы кезеңдерге берілетін жоғарғы ұпай саны 5ұпай</w:t>
      </w:r>
    </w:p>
    <w:p w:rsidR="004E0D03" w:rsidRPr="002C4C85" w:rsidRDefault="004E0D03" w:rsidP="00B34D3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val="kk-KZ" w:eastAsia="ar-SA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lang w:val="kk-KZ" w:eastAsia="ar-SA"/>
        </w:rPr>
        <w:t>Байқауды өткізудің тәртібі мен шарттары.</w:t>
      </w:r>
    </w:p>
    <w:p w:rsidR="004E0D03" w:rsidRPr="002C4C85" w:rsidRDefault="004E0D03" w:rsidP="00B34D35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  <w:lang w:val="kk-KZ" w:eastAsia="ar-SA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lang w:val="kk-KZ" w:eastAsia="ar-SA"/>
        </w:rPr>
        <w:t xml:space="preserve">І кезең    «Біздің топ - ең үздік» сәлемдесу! </w:t>
      </w:r>
    </w:p>
    <w:p w:rsidR="004E0D03" w:rsidRPr="002C4C85" w:rsidRDefault="004E0D03" w:rsidP="00B34D35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  <w:lang w:val="kk-KZ" w:eastAsia="ar-SA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lang w:val="kk-KZ" w:eastAsia="ar-SA"/>
        </w:rPr>
        <w:t xml:space="preserve">ІІ кезең - «Кел ортаға, би билейік» </w:t>
      </w:r>
    </w:p>
    <w:p w:rsidR="004E0D03" w:rsidRPr="002C4C85" w:rsidRDefault="004E0D03" w:rsidP="00B34D35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  <w:lang w:val="kk-KZ" w:eastAsia="ar-SA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lang w:val="kk-KZ" w:eastAsia="ar-SA"/>
        </w:rPr>
        <w:t xml:space="preserve">ІІІ кезең «Сән сайысы» </w:t>
      </w:r>
    </w:p>
    <w:p w:rsidR="004E0D03" w:rsidRPr="002C4C85" w:rsidRDefault="004E0D03" w:rsidP="00B34D35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  <w:lang w:val="kk-KZ" w:eastAsia="ar-SA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lang w:val="kk-KZ" w:eastAsia="ar-SA"/>
        </w:rPr>
        <w:t xml:space="preserve">ІV кезең «Ғажайып ертегілер әлемі»     </w:t>
      </w:r>
    </w:p>
    <w:p w:rsidR="004E0D03" w:rsidRPr="002C4C85" w:rsidRDefault="004E0D03" w:rsidP="00B34D35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  <w:lang w:val="kk-KZ" w:eastAsia="ar-SA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lang w:val="kk-KZ" w:eastAsia="ar-SA"/>
        </w:rPr>
        <w:t xml:space="preserve"> V кезең «Шебер қолдар»                       </w:t>
      </w:r>
    </w:p>
    <w:p w:rsidR="004E0D03" w:rsidRPr="002C4C85" w:rsidRDefault="004E0D03" w:rsidP="00B34D35">
      <w:pPr>
        <w:pStyle w:val="NoSpacing"/>
        <w:jc w:val="center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>Этапы  конкурса :</w:t>
      </w:r>
    </w:p>
    <w:p w:rsidR="004E0D03" w:rsidRPr="002C4C85" w:rsidRDefault="004E0D03" w:rsidP="00B34D35">
      <w:pPr>
        <w:pStyle w:val="NoSpacing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>1.Приветствие. «Наша группа- самая лучшая»</w:t>
      </w:r>
    </w:p>
    <w:p w:rsidR="004E0D03" w:rsidRPr="002C4C85" w:rsidRDefault="004E0D03" w:rsidP="00B34D35">
      <w:pPr>
        <w:pStyle w:val="NoSpacing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>2. «Танцуй пока молодой»</w:t>
      </w:r>
    </w:p>
    <w:p w:rsidR="004E0D03" w:rsidRPr="002C4C85" w:rsidRDefault="004E0D03" w:rsidP="00B34D35">
      <w:pPr>
        <w:pStyle w:val="NoSpacing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 xml:space="preserve">3. «Мода из отходов» </w:t>
      </w:r>
    </w:p>
    <w:p w:rsidR="004E0D03" w:rsidRPr="002C4C85" w:rsidRDefault="004E0D03" w:rsidP="00B34D35">
      <w:pPr>
        <w:pStyle w:val="NoSpacing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>4. «Волшебный мир сказок»</w:t>
      </w:r>
    </w:p>
    <w:p w:rsidR="004E0D03" w:rsidRPr="002C4C85" w:rsidRDefault="004E0D03" w:rsidP="00B34D35">
      <w:pPr>
        <w:pStyle w:val="NoSpacing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>5. «Умелые руки»</w:t>
      </w:r>
    </w:p>
    <w:p w:rsidR="004E0D03" w:rsidRPr="002C4C85" w:rsidRDefault="004E0D03" w:rsidP="00660960">
      <w:pPr>
        <w:pStyle w:val="NoSpacing"/>
        <w:rPr>
          <w:rFonts w:ascii="Times New Roman" w:hAnsi="Times New Roman"/>
          <w:b/>
          <w:color w:val="0000FF"/>
          <w:sz w:val="28"/>
          <w:szCs w:val="28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 xml:space="preserve">Жюри оценивает </w:t>
      </w:r>
      <w:r w:rsidRPr="002C4C85">
        <w:rPr>
          <w:rFonts w:ascii="Times New Roman" w:hAnsi="Times New Roman"/>
          <w:b/>
          <w:color w:val="0000FF"/>
          <w:sz w:val="28"/>
          <w:szCs w:val="28"/>
        </w:rPr>
        <w:t>в</w:t>
      </w: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 xml:space="preserve">се критерии </w:t>
      </w:r>
      <w:r w:rsidRPr="002C4C85">
        <w:rPr>
          <w:rFonts w:ascii="Times New Roman" w:hAnsi="Times New Roman"/>
          <w:b/>
          <w:color w:val="0000FF"/>
          <w:sz w:val="28"/>
          <w:szCs w:val="28"/>
        </w:rPr>
        <w:t xml:space="preserve"> по пятибалльной системе. Регламент 5-7 минут.</w:t>
      </w:r>
    </w:p>
    <w:p w:rsidR="004E0D03" w:rsidRPr="002C4C85" w:rsidRDefault="004E0D03" w:rsidP="00D67ABF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</w:p>
    <w:p w:rsidR="004E0D03" w:rsidRPr="002C4C85" w:rsidRDefault="004E0D03" w:rsidP="00D67ABF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</w:rPr>
        <w:t>1-вед:Сегодня у нас концерт большой,</w:t>
      </w:r>
      <w:r w:rsidRPr="002C4C85">
        <w:rPr>
          <w:rFonts w:ascii="Times New Roman" w:hAnsi="Times New Roman"/>
          <w:b/>
          <w:color w:val="0000FF"/>
          <w:sz w:val="28"/>
          <w:szCs w:val="28"/>
        </w:rPr>
        <w:br/>
        <w:t>Поторопись, народ честной!</w:t>
      </w:r>
      <w:r w:rsidRPr="002C4C85">
        <w:rPr>
          <w:rFonts w:ascii="Times New Roman" w:hAnsi="Times New Roman"/>
          <w:b/>
          <w:color w:val="0000FF"/>
          <w:sz w:val="28"/>
          <w:szCs w:val="28"/>
        </w:rPr>
        <w:br/>
        <w:t>Здесь будет музыка звучать,</w:t>
      </w:r>
      <w:r w:rsidRPr="002C4C85">
        <w:rPr>
          <w:rFonts w:ascii="Times New Roman" w:hAnsi="Times New Roman"/>
          <w:b/>
          <w:color w:val="0000FF"/>
          <w:sz w:val="28"/>
          <w:szCs w:val="28"/>
        </w:rPr>
        <w:br/>
        <w:t>Здесь будут петь и танцевать,</w:t>
      </w:r>
      <w:r w:rsidRPr="002C4C85">
        <w:rPr>
          <w:rFonts w:ascii="Times New Roman" w:hAnsi="Times New Roman"/>
          <w:b/>
          <w:color w:val="0000FF"/>
          <w:sz w:val="28"/>
          <w:szCs w:val="28"/>
        </w:rPr>
        <w:br/>
        <w:t>Повеселятся от души</w:t>
      </w:r>
      <w:r w:rsidRPr="002C4C85">
        <w:rPr>
          <w:rFonts w:ascii="Times New Roman" w:hAnsi="Times New Roman"/>
          <w:b/>
          <w:color w:val="0000FF"/>
          <w:sz w:val="28"/>
          <w:szCs w:val="28"/>
        </w:rPr>
        <w:br/>
        <w:t>И взрослые, и малыши!</w:t>
      </w:r>
      <w:r w:rsidRPr="002C4C85">
        <w:rPr>
          <w:rFonts w:ascii="Times New Roman" w:hAnsi="Times New Roman"/>
          <w:b/>
          <w:color w:val="0000FF"/>
          <w:sz w:val="28"/>
          <w:szCs w:val="28"/>
        </w:rPr>
        <w:br/>
        <w:t>Только сегодня и только сейчас</w:t>
      </w:r>
      <w:r w:rsidRPr="002C4C85">
        <w:rPr>
          <w:rFonts w:ascii="Times New Roman" w:hAnsi="Times New Roman"/>
          <w:b/>
          <w:color w:val="0000FF"/>
          <w:sz w:val="28"/>
          <w:szCs w:val="28"/>
        </w:rPr>
        <w:br/>
        <w:t>Мы много талантов откроем для вас!</w:t>
      </w:r>
    </w:p>
    <w:p w:rsidR="004E0D03" w:rsidRPr="002C4C85" w:rsidRDefault="004E0D03" w:rsidP="00D67ABF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</w:rPr>
      </w:pPr>
    </w:p>
    <w:p w:rsidR="004E0D03" w:rsidRPr="002C4C85" w:rsidRDefault="004E0D03" w:rsidP="00D67ABF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>Жүргізуші:</w:t>
      </w:r>
    </w:p>
    <w:p w:rsidR="004E0D03" w:rsidRPr="002C4C85" w:rsidRDefault="004E0D03" w:rsidP="00D67ABF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>Қызады бүгін той-сайыс</w:t>
      </w:r>
    </w:p>
    <w:p w:rsidR="004E0D03" w:rsidRPr="002C4C85" w:rsidRDefault="004E0D03" w:rsidP="00D67ABF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>Ырыс дәулет мол болсын!</w:t>
      </w:r>
      <w:r w:rsidRPr="002C4C85">
        <w:rPr>
          <w:rFonts w:ascii="Times New Roman" w:hAnsi="Times New Roman"/>
          <w:b/>
          <w:color w:val="0000FF"/>
          <w:sz w:val="28"/>
          <w:szCs w:val="28"/>
        </w:rPr>
        <w:br/>
        <w:t xml:space="preserve"> Сайысты енді бастаймыз!</w:t>
      </w:r>
    </w:p>
    <w:p w:rsidR="004E0D03" w:rsidRPr="002C4C85" w:rsidRDefault="004E0D03" w:rsidP="00D67ABF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</w:rPr>
        <w:t>Бәріңізге жол болсын!</w:t>
      </w:r>
    </w:p>
    <w:p w:rsidR="004E0D03" w:rsidRPr="002C4C85" w:rsidRDefault="004E0D03" w:rsidP="00D67ABF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</w:rPr>
      </w:pPr>
    </w:p>
    <w:p w:rsidR="004E0D03" w:rsidRPr="002C4C85" w:rsidRDefault="004E0D03" w:rsidP="004631F7">
      <w:pPr>
        <w:pStyle w:val="NoSpacing"/>
        <w:rPr>
          <w:rFonts w:ascii="Times New Roman" w:hAnsi="Times New Roman"/>
          <w:b/>
          <w:color w:val="0000FF"/>
          <w:sz w:val="28"/>
          <w:szCs w:val="28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</w:rPr>
        <w:t xml:space="preserve">Вас сегодня ждет удача </w:t>
      </w:r>
      <w:r w:rsidRPr="002C4C85">
        <w:rPr>
          <w:rFonts w:ascii="Times New Roman" w:hAnsi="Times New Roman"/>
          <w:b/>
          <w:color w:val="0000FF"/>
          <w:sz w:val="28"/>
          <w:szCs w:val="28"/>
        </w:rPr>
        <w:br/>
        <w:t xml:space="preserve">Разве может быть иначе? </w:t>
      </w:r>
      <w:r w:rsidRPr="002C4C85">
        <w:rPr>
          <w:rFonts w:ascii="Times New Roman" w:hAnsi="Times New Roman"/>
          <w:b/>
          <w:color w:val="0000FF"/>
          <w:sz w:val="28"/>
          <w:szCs w:val="28"/>
        </w:rPr>
        <w:br/>
        <w:t xml:space="preserve">Только чтобы победить, </w:t>
      </w:r>
      <w:r w:rsidRPr="002C4C85">
        <w:rPr>
          <w:rFonts w:ascii="Times New Roman" w:hAnsi="Times New Roman"/>
          <w:b/>
          <w:color w:val="0000FF"/>
          <w:sz w:val="28"/>
          <w:szCs w:val="28"/>
        </w:rPr>
        <w:br/>
        <w:t xml:space="preserve">Нужно силы приложить. </w:t>
      </w:r>
      <w:r w:rsidRPr="002C4C85">
        <w:rPr>
          <w:rFonts w:ascii="Times New Roman" w:hAnsi="Times New Roman"/>
          <w:b/>
          <w:color w:val="0000FF"/>
          <w:sz w:val="28"/>
          <w:szCs w:val="28"/>
        </w:rPr>
        <w:br/>
        <w:t xml:space="preserve">Начинаем мы, пора. </w:t>
      </w:r>
      <w:r w:rsidRPr="002C4C85">
        <w:rPr>
          <w:rFonts w:ascii="Times New Roman" w:hAnsi="Times New Roman"/>
          <w:b/>
          <w:color w:val="0000FF"/>
          <w:sz w:val="28"/>
          <w:szCs w:val="28"/>
        </w:rPr>
        <w:br/>
        <w:t xml:space="preserve"> Всем ни пуха ни пера!</w:t>
      </w:r>
    </w:p>
    <w:p w:rsidR="004E0D03" w:rsidRPr="002C4C85" w:rsidRDefault="004E0D03" w:rsidP="00660960">
      <w:pPr>
        <w:pStyle w:val="NoSpacing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</w:p>
    <w:p w:rsidR="004E0D03" w:rsidRPr="002C4C85" w:rsidRDefault="004E0D03" w:rsidP="00D67ABF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</w:rPr>
        <w:t>1 кезең.</w:t>
      </w:r>
    </w:p>
    <w:p w:rsidR="004E0D03" w:rsidRPr="002C4C85" w:rsidRDefault="004E0D03" w:rsidP="00D67ABF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>Шығармас мұндайда бір шабысты ұмыт.</w:t>
      </w:r>
    </w:p>
    <w:p w:rsidR="004E0D03" w:rsidRPr="002C4C85" w:rsidRDefault="004E0D03" w:rsidP="00D67ABF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>Көрелік ал ендеше жарыстырып</w:t>
      </w:r>
    </w:p>
    <w:p w:rsidR="004E0D03" w:rsidRPr="002C4C85" w:rsidRDefault="004E0D03" w:rsidP="00D67ABF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>Келіп тұрған топтар</w:t>
      </w:r>
    </w:p>
    <w:p w:rsidR="004E0D03" w:rsidRPr="002C4C85" w:rsidRDefault="004E0D03" w:rsidP="00B57F08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>Жіберсін өздерін таныстырып.</w:t>
      </w:r>
    </w:p>
    <w:p w:rsidR="004E0D03" w:rsidRPr="002C4C85" w:rsidRDefault="004E0D03" w:rsidP="00B57F08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</w:p>
    <w:p w:rsidR="004E0D03" w:rsidRPr="002C4C85" w:rsidRDefault="004E0D03" w:rsidP="00B57F08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</w:p>
    <w:p w:rsidR="004E0D03" w:rsidRPr="002C4C85" w:rsidRDefault="004E0D03" w:rsidP="00B57F08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</w:p>
    <w:p w:rsidR="004E0D03" w:rsidRPr="002C4C85" w:rsidRDefault="004E0D03" w:rsidP="00D67ABF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>Выступление команд.</w:t>
      </w:r>
    </w:p>
    <w:p w:rsidR="004E0D03" w:rsidRPr="002C4C85" w:rsidRDefault="004E0D03" w:rsidP="00D67ABF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</w:p>
    <w:p w:rsidR="004E0D03" w:rsidRPr="002C4C85" w:rsidRDefault="004E0D03" w:rsidP="00243FC4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 xml:space="preserve">2-кезең </w:t>
      </w:r>
    </w:p>
    <w:p w:rsidR="004E0D03" w:rsidRPr="002C4C85" w:rsidRDefault="004E0D03" w:rsidP="007E7AD4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 xml:space="preserve"> Жүргізуші:</w:t>
      </w:r>
    </w:p>
    <w:p w:rsidR="004E0D03" w:rsidRPr="002C4C85" w:rsidRDefault="004E0D03" w:rsidP="007E7AD4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>Бишілерде өнер көп,</w:t>
      </w:r>
    </w:p>
    <w:p w:rsidR="004E0D03" w:rsidRPr="002C4C85" w:rsidRDefault="004E0D03" w:rsidP="007E7AD4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>Билейді биді мәнерлеп.</w:t>
      </w:r>
    </w:p>
    <w:p w:rsidR="004E0D03" w:rsidRPr="002C4C85" w:rsidRDefault="004E0D03" w:rsidP="007E7AD4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>Көңілді биді көріңіздер,</w:t>
      </w:r>
    </w:p>
    <w:p w:rsidR="004E0D03" w:rsidRPr="002C4C85" w:rsidRDefault="004E0D03" w:rsidP="007E7AD4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>Өнерге баға беріңіздер.</w:t>
      </w: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 xml:space="preserve"> «</w:t>
      </w:r>
      <w:r w:rsidRPr="002C4C85">
        <w:rPr>
          <w:rFonts w:ascii="Times New Roman" w:hAnsi="Times New Roman"/>
          <w:b/>
          <w:color w:val="0000FF"/>
          <w:sz w:val="28"/>
          <w:szCs w:val="28"/>
          <w:lang w:val="kk-KZ" w:eastAsia="ar-SA"/>
        </w:rPr>
        <w:t xml:space="preserve"> Кел ортаға, би билейік</w:t>
      </w: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 xml:space="preserve"> » </w:t>
      </w:r>
    </w:p>
    <w:p w:rsidR="004E0D03" w:rsidRPr="002C4C85" w:rsidRDefault="004E0D03" w:rsidP="007E7AD4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</w:p>
    <w:p w:rsidR="004E0D03" w:rsidRPr="002C4C85" w:rsidRDefault="004E0D03" w:rsidP="007E7AD4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</w:rPr>
        <w:t xml:space="preserve">Конкурс продолжается, </w:t>
      </w:r>
      <w:r w:rsidRPr="002C4C85">
        <w:rPr>
          <w:rFonts w:ascii="Times New Roman" w:hAnsi="Times New Roman"/>
          <w:b/>
          <w:color w:val="0000FF"/>
          <w:sz w:val="28"/>
          <w:szCs w:val="28"/>
        </w:rPr>
        <w:br/>
        <w:t xml:space="preserve">Страсти накаляются. </w:t>
      </w:r>
      <w:r w:rsidRPr="002C4C85">
        <w:rPr>
          <w:rFonts w:ascii="Times New Roman" w:hAnsi="Times New Roman"/>
          <w:b/>
          <w:color w:val="0000FF"/>
          <w:sz w:val="28"/>
          <w:szCs w:val="28"/>
        </w:rPr>
        <w:br/>
        <w:t xml:space="preserve">Самый творческий – кто из вас? </w:t>
      </w:r>
      <w:r w:rsidRPr="002C4C85">
        <w:rPr>
          <w:rFonts w:ascii="Times New Roman" w:hAnsi="Times New Roman"/>
          <w:b/>
          <w:color w:val="0000FF"/>
          <w:sz w:val="28"/>
          <w:szCs w:val="28"/>
        </w:rPr>
        <w:br/>
        <w:t xml:space="preserve">Выясним, друзья, сейчас! </w:t>
      </w:r>
    </w:p>
    <w:p w:rsidR="004E0D03" w:rsidRPr="002C4C85" w:rsidRDefault="004E0D03" w:rsidP="004631F7">
      <w:pPr>
        <w:pStyle w:val="NoSpacing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</w:rPr>
        <w:t>Внимание! Начинаем следующее испытание!</w:t>
      </w: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 xml:space="preserve">  «Танцуй пока молодой»</w:t>
      </w:r>
    </w:p>
    <w:p w:rsidR="004E0D03" w:rsidRPr="002C4C85" w:rsidRDefault="004E0D03" w:rsidP="00D67ABF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 xml:space="preserve">3-кезең: </w:t>
      </w:r>
    </w:p>
    <w:p w:rsidR="004E0D03" w:rsidRPr="002C4C85" w:rsidRDefault="004E0D03" w:rsidP="001942DE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>Жүргізуші:</w:t>
      </w:r>
    </w:p>
    <w:p w:rsidR="004E0D03" w:rsidRPr="002C4C85" w:rsidRDefault="004E0D03" w:rsidP="001942DE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>Әдемі болыңдар, әсем болыңдар, сонымен бірге ақылды болындар. Сұлу болыңдар, сымбатты болыңдар, сонымен бірге саналы болындар.</w:t>
      </w:r>
    </w:p>
    <w:p w:rsidR="004E0D03" w:rsidRPr="002C4C85" w:rsidRDefault="004E0D03" w:rsidP="001942DE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>Сабарлы болындар, салиқалы болыңдар, сонымен бірге салауатты болыңдар.</w:t>
      </w:r>
    </w:p>
    <w:p w:rsidR="004E0D03" w:rsidRPr="002C4C85" w:rsidRDefault="004E0D03" w:rsidP="001942DE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>Иә жақсылыққа шын сенейік</w:t>
      </w:r>
    </w:p>
    <w:p w:rsidR="004E0D03" w:rsidRPr="002C4C85" w:rsidRDefault="004E0D03" w:rsidP="001942DE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>Отбасыны, бір биікке теңейік</w:t>
      </w:r>
    </w:p>
    <w:p w:rsidR="004E0D03" w:rsidRPr="002C4C85" w:rsidRDefault="004E0D03" w:rsidP="001942DE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>Ал енді сәндік үлгісін көрсетсін</w:t>
      </w:r>
    </w:p>
    <w:p w:rsidR="004E0D03" w:rsidRPr="002C4C85" w:rsidRDefault="004E0D03" w:rsidP="001942DE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>Отбасыларға кезек берейік дей келе сайыскерлер өздерінің ой қиялдарынан жасаған сән үлгісін көрсетеді.</w:t>
      </w:r>
    </w:p>
    <w:p w:rsidR="004E0D03" w:rsidRPr="002C4C85" w:rsidRDefault="004E0D03" w:rsidP="00CF1DC6">
      <w:pPr>
        <w:pStyle w:val="c3"/>
        <w:rPr>
          <w:b/>
          <w:color w:val="0000FF"/>
          <w:sz w:val="28"/>
          <w:szCs w:val="28"/>
        </w:rPr>
      </w:pPr>
      <w:r w:rsidRPr="002C4C85">
        <w:rPr>
          <w:rStyle w:val="c1"/>
          <w:b/>
          <w:color w:val="0000FF"/>
          <w:sz w:val="28"/>
          <w:szCs w:val="28"/>
        </w:rPr>
        <w:t>Мода всегда рядом с нами шагает,</w:t>
      </w:r>
    </w:p>
    <w:p w:rsidR="004E0D03" w:rsidRPr="002C4C85" w:rsidRDefault="004E0D03" w:rsidP="00CF1DC6">
      <w:pPr>
        <w:pStyle w:val="c3"/>
        <w:rPr>
          <w:b/>
          <w:color w:val="0000FF"/>
          <w:sz w:val="28"/>
          <w:szCs w:val="28"/>
        </w:rPr>
      </w:pPr>
      <w:r w:rsidRPr="002C4C85">
        <w:rPr>
          <w:rStyle w:val="c1"/>
          <w:b/>
          <w:color w:val="0000FF"/>
          <w:sz w:val="28"/>
          <w:szCs w:val="28"/>
        </w:rPr>
        <w:t>Где-то серьёзная, где-то смешная.</w:t>
      </w:r>
    </w:p>
    <w:p w:rsidR="004E0D03" w:rsidRPr="002C4C85" w:rsidRDefault="004E0D03" w:rsidP="00CF1DC6">
      <w:pPr>
        <w:pStyle w:val="c3"/>
        <w:rPr>
          <w:b/>
          <w:color w:val="0000FF"/>
          <w:sz w:val="28"/>
          <w:szCs w:val="28"/>
        </w:rPr>
      </w:pPr>
      <w:r w:rsidRPr="002C4C85">
        <w:rPr>
          <w:rStyle w:val="c1"/>
          <w:b/>
          <w:color w:val="0000FF"/>
          <w:sz w:val="28"/>
          <w:szCs w:val="28"/>
        </w:rPr>
        <w:t>Мода в делах и поступках, но прежде –</w:t>
      </w:r>
    </w:p>
    <w:p w:rsidR="004E0D03" w:rsidRPr="002C4C85" w:rsidRDefault="004E0D03" w:rsidP="00660960">
      <w:pPr>
        <w:pStyle w:val="NoSpacing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Style w:val="c1"/>
          <w:rFonts w:ascii="Times New Roman" w:hAnsi="Times New Roman"/>
          <w:b/>
          <w:color w:val="0000FF"/>
          <w:sz w:val="28"/>
          <w:szCs w:val="28"/>
        </w:rPr>
        <w:t>Главная мода – мода в одежде.</w:t>
      </w: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 xml:space="preserve"> </w:t>
      </w:r>
    </w:p>
    <w:p w:rsidR="004E0D03" w:rsidRPr="002C4C85" w:rsidRDefault="004E0D03" w:rsidP="00660960">
      <w:pPr>
        <w:pStyle w:val="NoSpacing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>3. «Мода из отходов»</w:t>
      </w:r>
    </w:p>
    <w:p w:rsidR="004E0D03" w:rsidRPr="002C4C85" w:rsidRDefault="004E0D03" w:rsidP="007E7AD4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</w:pPr>
    </w:p>
    <w:p w:rsidR="004E0D03" w:rsidRPr="002C4C85" w:rsidRDefault="004E0D03" w:rsidP="007E7AD4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</w:pPr>
    </w:p>
    <w:p w:rsidR="004E0D03" w:rsidRPr="002C4C85" w:rsidRDefault="004E0D03" w:rsidP="007E7AD4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>4- кезең</w:t>
      </w:r>
    </w:p>
    <w:p w:rsidR="004E0D03" w:rsidRPr="002C4C85" w:rsidRDefault="004E0D03" w:rsidP="007E7AD4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>Жүргізуші:</w:t>
      </w:r>
    </w:p>
    <w:p w:rsidR="004E0D03" w:rsidRPr="002C4C85" w:rsidRDefault="004E0D03" w:rsidP="007E7AD4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>«Бесік жырын естіген, бес арыстың баласы» десе.</w:t>
      </w:r>
    </w:p>
    <w:p w:rsidR="004E0D03" w:rsidRPr="002C4C85" w:rsidRDefault="004E0D03" w:rsidP="007E7AD4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 xml:space="preserve"> Бесік жырын естіген, жердің үнін естіген дейді. </w:t>
      </w:r>
    </w:p>
    <w:p w:rsidR="004E0D03" w:rsidRPr="002C4C85" w:rsidRDefault="004E0D03" w:rsidP="007E7AD4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>Қазақ халқында бала бесікте жатқаннан -ақ ертегілер арқылы тәрбиелеген.</w:t>
      </w:r>
    </w:p>
    <w:p w:rsidR="004E0D03" w:rsidRPr="002C4C85" w:rsidRDefault="004E0D03" w:rsidP="007E7AD4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>Келесі сайысымыз «</w:t>
      </w:r>
      <w:r w:rsidRPr="002C4C85">
        <w:rPr>
          <w:rFonts w:ascii="Times New Roman" w:hAnsi="Times New Roman"/>
          <w:b/>
          <w:color w:val="0000FF"/>
          <w:sz w:val="28"/>
          <w:szCs w:val="28"/>
          <w:lang w:val="kk-KZ" w:eastAsia="ar-SA"/>
        </w:rPr>
        <w:t>Ғажайып ертегілер әлемі</w:t>
      </w: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>»</w:t>
      </w:r>
    </w:p>
    <w:p w:rsidR="004E0D03" w:rsidRPr="002C4C85" w:rsidRDefault="004E0D03" w:rsidP="007E7AD4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</w:p>
    <w:p w:rsidR="004E0D03" w:rsidRPr="002C4C85" w:rsidRDefault="004E0D03" w:rsidP="007E7AD4">
      <w:pPr>
        <w:pStyle w:val="NoSpacing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</w:rPr>
        <w:t xml:space="preserve">На наших участников вы посмотрите, </w:t>
      </w:r>
      <w:r w:rsidRPr="002C4C85">
        <w:rPr>
          <w:rFonts w:ascii="Times New Roman" w:hAnsi="Times New Roman"/>
          <w:b/>
          <w:color w:val="0000FF"/>
          <w:sz w:val="28"/>
          <w:szCs w:val="28"/>
        </w:rPr>
        <w:br/>
        <w:t xml:space="preserve">И по достоинству их оцените. </w:t>
      </w:r>
      <w:r w:rsidRPr="002C4C85">
        <w:rPr>
          <w:rFonts w:ascii="Times New Roman" w:hAnsi="Times New Roman"/>
          <w:b/>
          <w:color w:val="0000FF"/>
          <w:sz w:val="28"/>
          <w:szCs w:val="28"/>
        </w:rPr>
        <w:br/>
        <w:t xml:space="preserve">Талантливы  все без сомненья, </w:t>
      </w:r>
      <w:r w:rsidRPr="002C4C85">
        <w:rPr>
          <w:rFonts w:ascii="Times New Roman" w:hAnsi="Times New Roman"/>
          <w:b/>
          <w:color w:val="0000FF"/>
          <w:sz w:val="28"/>
          <w:szCs w:val="28"/>
        </w:rPr>
        <w:br/>
        <w:t xml:space="preserve">Им бы теперь чуть – чуть везенья! </w:t>
      </w:r>
      <w:r w:rsidRPr="002C4C85">
        <w:rPr>
          <w:rFonts w:ascii="Times New Roman" w:hAnsi="Times New Roman"/>
          <w:b/>
          <w:color w:val="0000FF"/>
          <w:sz w:val="28"/>
          <w:szCs w:val="28"/>
        </w:rPr>
        <w:br/>
        <w:t xml:space="preserve">Мы объявляем 4 этап конкурса </w:t>
      </w: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 xml:space="preserve"> «Волшебный мир сказок».</w:t>
      </w:r>
    </w:p>
    <w:p w:rsidR="004E0D03" w:rsidRPr="002C4C85" w:rsidRDefault="004E0D03" w:rsidP="00D67ABF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</w:p>
    <w:p w:rsidR="004E0D03" w:rsidRPr="002C4C85" w:rsidRDefault="004E0D03" w:rsidP="00D67ABF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 xml:space="preserve">5- кезең: </w:t>
      </w:r>
    </w:p>
    <w:p w:rsidR="004E0D03" w:rsidRPr="002C4C85" w:rsidRDefault="004E0D03" w:rsidP="007E7AD4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>Ал кімнің өнері бар қаншалықты,</w:t>
      </w:r>
    </w:p>
    <w:p w:rsidR="004E0D03" w:rsidRPr="002C4C85" w:rsidRDefault="004E0D03" w:rsidP="007E7AD4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>Көрсетеді қол өнерін бойындағы.</w:t>
      </w:r>
    </w:p>
    <w:p w:rsidR="004E0D03" w:rsidRPr="002C4C85" w:rsidRDefault="004E0D03" w:rsidP="007E7AD4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>Бүгінгі отбасылар сайысын,</w:t>
      </w:r>
    </w:p>
    <w:p w:rsidR="004E0D03" w:rsidRPr="002C4C85" w:rsidRDefault="004E0D03" w:rsidP="007E7AD4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>Сайыскерлер аянбай- ақ жан салыпты дей келе, «Шебер қолдар» деген кезеңінде топтпар өз өнерлерін көрсетеді.</w:t>
      </w:r>
    </w:p>
    <w:p w:rsidR="004E0D03" w:rsidRPr="002C4C85" w:rsidRDefault="004E0D03" w:rsidP="007E7AD4">
      <w:pPr>
        <w:pStyle w:val="NormalWeb"/>
        <w:rPr>
          <w:b/>
          <w:color w:val="0000FF"/>
          <w:sz w:val="28"/>
          <w:szCs w:val="28"/>
        </w:rPr>
      </w:pPr>
      <w:r w:rsidRPr="002C4C85">
        <w:rPr>
          <w:b/>
          <w:color w:val="0000FF"/>
          <w:sz w:val="28"/>
          <w:szCs w:val="28"/>
        </w:rPr>
        <w:t>Ах, сколько руки эти</w:t>
      </w:r>
    </w:p>
    <w:p w:rsidR="004E0D03" w:rsidRPr="002C4C85" w:rsidRDefault="004E0D03" w:rsidP="007E7AD4">
      <w:pPr>
        <w:pStyle w:val="NormalWeb"/>
        <w:rPr>
          <w:b/>
          <w:color w:val="0000FF"/>
          <w:sz w:val="28"/>
          <w:szCs w:val="28"/>
        </w:rPr>
      </w:pPr>
      <w:r w:rsidRPr="002C4C85">
        <w:rPr>
          <w:b/>
          <w:color w:val="0000FF"/>
          <w:sz w:val="28"/>
          <w:szCs w:val="28"/>
        </w:rPr>
        <w:t>Чудесного творят!</w:t>
      </w:r>
    </w:p>
    <w:p w:rsidR="004E0D03" w:rsidRPr="002C4C85" w:rsidRDefault="004E0D03" w:rsidP="007E7AD4">
      <w:pPr>
        <w:pStyle w:val="NormalWeb"/>
        <w:rPr>
          <w:b/>
          <w:color w:val="0000FF"/>
          <w:sz w:val="28"/>
          <w:szCs w:val="28"/>
        </w:rPr>
      </w:pPr>
      <w:r w:rsidRPr="002C4C85">
        <w:rPr>
          <w:b/>
          <w:color w:val="0000FF"/>
          <w:sz w:val="28"/>
          <w:szCs w:val="28"/>
        </w:rPr>
        <w:t>Режут, вяжут, красят.</w:t>
      </w:r>
    </w:p>
    <w:p w:rsidR="004E0D03" w:rsidRPr="002C4C85" w:rsidRDefault="004E0D03" w:rsidP="007E7AD4">
      <w:pPr>
        <w:pStyle w:val="NoSpacing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</w:rPr>
        <w:t>Все что-то мастерят!</w:t>
      </w: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 xml:space="preserve"> </w:t>
      </w:r>
    </w:p>
    <w:p w:rsidR="004E0D03" w:rsidRPr="002C4C85" w:rsidRDefault="004E0D03" w:rsidP="007E7AD4">
      <w:pPr>
        <w:pStyle w:val="NoSpacing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 xml:space="preserve"> </w:t>
      </w:r>
      <w:r w:rsidRPr="002C4C85">
        <w:rPr>
          <w:rFonts w:ascii="Times New Roman" w:hAnsi="Times New Roman"/>
          <w:b/>
          <w:color w:val="0000FF"/>
          <w:sz w:val="28"/>
          <w:szCs w:val="28"/>
        </w:rPr>
        <w:t xml:space="preserve">Мы объявляем заключительный 5 этап </w:t>
      </w: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>нашего конкурса «Умелые руки»</w:t>
      </w:r>
    </w:p>
    <w:p w:rsidR="004E0D03" w:rsidRPr="002C4C85" w:rsidRDefault="004E0D03" w:rsidP="007E7AD4">
      <w:pPr>
        <w:pStyle w:val="NormalWeb"/>
        <w:rPr>
          <w:b/>
          <w:color w:val="0000FF"/>
          <w:sz w:val="28"/>
          <w:szCs w:val="28"/>
        </w:rPr>
      </w:pPr>
    </w:p>
    <w:p w:rsidR="004E0D03" w:rsidRPr="002C4C85" w:rsidRDefault="004E0D03" w:rsidP="00D67ABF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</w:p>
    <w:p w:rsidR="004E0D03" w:rsidRPr="002C4C85" w:rsidRDefault="004E0D03" w:rsidP="00AA5477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FF"/>
          <w:sz w:val="28"/>
          <w:szCs w:val="28"/>
          <w:u w:val="single"/>
          <w:lang w:eastAsia="ru-RU"/>
        </w:rPr>
      </w:pPr>
    </w:p>
    <w:p w:rsidR="004E0D03" w:rsidRPr="002C4C85" w:rsidRDefault="004E0D03" w:rsidP="00AA5477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FF"/>
          <w:sz w:val="28"/>
          <w:szCs w:val="28"/>
          <w:u w:val="single"/>
          <w:lang w:eastAsia="ru-RU"/>
        </w:rPr>
      </w:pPr>
    </w:p>
    <w:p w:rsidR="004E0D03" w:rsidRPr="002C4C85" w:rsidRDefault="004E0D03" w:rsidP="00AA5477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bookmarkStart w:id="0" w:name="_GoBack"/>
      <w:bookmarkEnd w:id="0"/>
      <w:r w:rsidRPr="002C4C85">
        <w:rPr>
          <w:rFonts w:ascii="Times New Roman" w:hAnsi="Times New Roman"/>
          <w:b/>
          <w:color w:val="0000FF"/>
          <w:sz w:val="28"/>
          <w:szCs w:val="28"/>
          <w:u w:val="single"/>
          <w:lang w:eastAsia="ru-RU"/>
        </w:rPr>
        <w:t>Ведущий 2</w:t>
      </w: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 xml:space="preserve">: На этом наш </w:t>
      </w:r>
      <w:r w:rsidRPr="002C4C85">
        <w:rPr>
          <w:rFonts w:ascii="Times New Roman" w:hAnsi="Times New Roman"/>
          <w:b/>
          <w:bCs/>
          <w:color w:val="0000FF"/>
          <w:sz w:val="28"/>
          <w:szCs w:val="28"/>
          <w:lang w:eastAsia="ru-RU"/>
        </w:rPr>
        <w:t>творческий конкурс подошел к концу</w:t>
      </w: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>. Ну, что убедились, что в нашем детском саду и воспитатели, и родители, и дети талантливы во всем. Понравилось ли вам выступление наших команд? Какой номер на ваш взгляд самый лучший? Как вы думаете, кто победит? Пока жюри подводит итоги, предлагаем музыкальный номер.</w:t>
      </w:r>
    </w:p>
    <w:p w:rsidR="004E0D03" w:rsidRPr="002C4C85" w:rsidRDefault="004E0D03" w:rsidP="006B3002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 xml:space="preserve">Мы приглашаем выйти всех участников нашего </w:t>
      </w:r>
      <w:r w:rsidRPr="002C4C85">
        <w:rPr>
          <w:rFonts w:ascii="Times New Roman" w:hAnsi="Times New Roman"/>
          <w:b/>
          <w:bCs/>
          <w:color w:val="0000FF"/>
          <w:sz w:val="28"/>
          <w:szCs w:val="28"/>
          <w:lang w:eastAsia="ru-RU"/>
        </w:rPr>
        <w:t>конкурса</w:t>
      </w: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 xml:space="preserve">. Жюри, огласите результаты. </w:t>
      </w:r>
      <w:r w:rsidRPr="002C4C85">
        <w:rPr>
          <w:rFonts w:ascii="Times New Roman" w:hAnsi="Times New Roman"/>
          <w:b/>
          <w:i/>
          <w:iCs/>
          <w:color w:val="0000FF"/>
          <w:sz w:val="28"/>
          <w:szCs w:val="28"/>
          <w:lang w:eastAsia="ru-RU"/>
        </w:rPr>
        <w:t>(Награждение победителей дипломами)</w:t>
      </w:r>
      <w:r w:rsidRPr="002C4C85">
        <w:rPr>
          <w:rFonts w:ascii="Times New Roman" w:hAnsi="Times New Roman"/>
          <w:b/>
          <w:color w:val="0000FF"/>
          <w:sz w:val="28"/>
          <w:szCs w:val="28"/>
          <w:lang w:eastAsia="ru-RU"/>
        </w:rPr>
        <w:t>.</w:t>
      </w:r>
    </w:p>
    <w:p w:rsidR="004E0D03" w:rsidRPr="002C4C85" w:rsidRDefault="004E0D03" w:rsidP="00D67ABF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</w:p>
    <w:p w:rsidR="004E0D03" w:rsidRPr="002C4C85" w:rsidRDefault="004E0D03" w:rsidP="00D67ABF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>Жүргізуші: Осымен бүгінгі сайысымыз өз мәресіне жетті .Әділқазылар алқасы кеңесіп , байқау нәтижесін шығарғанша кезекті әнге берейік Жанеркенің орындауында "" әні</w:t>
      </w:r>
    </w:p>
    <w:p w:rsidR="004E0D03" w:rsidRPr="002C4C85" w:rsidRDefault="004E0D03" w:rsidP="00D67ABF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</w:p>
    <w:p w:rsidR="004E0D03" w:rsidRPr="002C4C85" w:rsidRDefault="004E0D03" w:rsidP="00D67ABF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  <w:highlight w:val="white"/>
          <w:lang w:eastAsia="ru-RU"/>
        </w:rPr>
        <w:t>Жүргізуші:Қорытынды сөз әділқазылар алқасына  беріледі.</w:t>
      </w:r>
    </w:p>
    <w:p w:rsidR="004E0D03" w:rsidRPr="002C4C85" w:rsidRDefault="004E0D03" w:rsidP="00D67ABF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</w:p>
    <w:p w:rsidR="004E0D03" w:rsidRPr="002C4C85" w:rsidRDefault="004E0D03" w:rsidP="00D67ABF">
      <w:pPr>
        <w:spacing w:after="0" w:line="276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2C4C85">
        <w:rPr>
          <w:rFonts w:ascii="Times New Roman" w:hAnsi="Times New Roman"/>
          <w:b/>
          <w:color w:val="0000FF"/>
          <w:sz w:val="28"/>
          <w:szCs w:val="28"/>
        </w:rPr>
        <w:t xml:space="preserve">Друзья, сегодня на наших глазах произошло знаменательное событие, потому что в наших стенах, на этой замечательной сцене зажглись звёзды нашей надежды, мира, добра и любви. </w:t>
      </w:r>
      <w:r w:rsidRPr="002C4C85">
        <w:rPr>
          <w:rFonts w:ascii="Times New Roman" w:hAnsi="Times New Roman"/>
          <w:b/>
          <w:color w:val="0000FF"/>
          <w:sz w:val="28"/>
          <w:szCs w:val="28"/>
        </w:rPr>
        <w:br/>
        <w:t>Дорогие ребята и наши замечательные родители! Творите, дерзайте, зажигайтесь новыми идеями, воплощайте их смело в жизнь, и дарите друг другу радость! Ведь праздник не получился бы без вашего труда, таланта, желания. Всё это оставит след в каждом сердце.</w:t>
      </w:r>
      <w:r w:rsidRPr="002C4C85">
        <w:rPr>
          <w:rFonts w:ascii="Times New Roman" w:hAnsi="Times New Roman"/>
          <w:b/>
          <w:color w:val="0000FF"/>
          <w:sz w:val="28"/>
          <w:szCs w:val="28"/>
        </w:rPr>
        <w:br/>
      </w:r>
      <w:r w:rsidRPr="002C4C85">
        <w:rPr>
          <w:rFonts w:ascii="Times New Roman" w:hAnsi="Times New Roman"/>
          <w:b/>
          <w:color w:val="0000FF"/>
          <w:sz w:val="28"/>
          <w:szCs w:val="28"/>
        </w:rPr>
        <w:br/>
      </w:r>
      <w:r w:rsidRPr="002C4C85">
        <w:rPr>
          <w:rStyle w:val="Strong"/>
          <w:rFonts w:ascii="Times New Roman" w:hAnsi="Times New Roman"/>
          <w:color w:val="0000FF"/>
          <w:sz w:val="28"/>
          <w:szCs w:val="28"/>
        </w:rPr>
        <w:t>Ведущий 2</w:t>
      </w:r>
      <w:r w:rsidRPr="002C4C85">
        <w:rPr>
          <w:rFonts w:ascii="Times New Roman" w:hAnsi="Times New Roman"/>
          <w:b/>
          <w:color w:val="0000FF"/>
          <w:sz w:val="28"/>
          <w:szCs w:val="28"/>
        </w:rPr>
        <w:t>: Давайте друг - другу подарим эти бурные аплодисменты...</w:t>
      </w:r>
      <w:r w:rsidRPr="002C4C85">
        <w:rPr>
          <w:rFonts w:ascii="Times New Roman" w:hAnsi="Times New Roman"/>
          <w:b/>
          <w:color w:val="0000FF"/>
          <w:sz w:val="28"/>
          <w:szCs w:val="28"/>
        </w:rPr>
        <w:br/>
        <w:t>Мы не прощаемся с вами.</w:t>
      </w:r>
      <w:r w:rsidRPr="002C4C85">
        <w:rPr>
          <w:rFonts w:ascii="Times New Roman" w:hAnsi="Times New Roman"/>
          <w:b/>
          <w:color w:val="0000FF"/>
          <w:sz w:val="28"/>
          <w:szCs w:val="28"/>
        </w:rPr>
        <w:br/>
        <w:t>Мы говорим: “До новых встреч!”</w:t>
      </w:r>
    </w:p>
    <w:p w:rsidR="004E0D03" w:rsidRPr="002C4C85" w:rsidRDefault="004E0D03">
      <w:pPr>
        <w:rPr>
          <w:rFonts w:ascii="Times New Roman" w:hAnsi="Times New Roman"/>
          <w:b/>
          <w:color w:val="0000FF"/>
          <w:sz w:val="28"/>
          <w:szCs w:val="28"/>
        </w:rPr>
      </w:pPr>
    </w:p>
    <w:sectPr w:rsidR="004E0D03" w:rsidRPr="002C4C85" w:rsidSect="002C4C85">
      <w:pgSz w:w="11906" w:h="16838"/>
      <w:pgMar w:top="719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D03" w:rsidRDefault="004E0D03" w:rsidP="00AA5477">
      <w:pPr>
        <w:spacing w:after="0" w:line="240" w:lineRule="auto"/>
      </w:pPr>
      <w:r>
        <w:separator/>
      </w:r>
    </w:p>
  </w:endnote>
  <w:endnote w:type="continuationSeparator" w:id="0">
    <w:p w:rsidR="004E0D03" w:rsidRDefault="004E0D03" w:rsidP="00AA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D03" w:rsidRDefault="004E0D03" w:rsidP="00AA5477">
      <w:pPr>
        <w:spacing w:after="0" w:line="240" w:lineRule="auto"/>
      </w:pPr>
      <w:r>
        <w:separator/>
      </w:r>
    </w:p>
  </w:footnote>
  <w:footnote w:type="continuationSeparator" w:id="0">
    <w:p w:rsidR="004E0D03" w:rsidRDefault="004E0D03" w:rsidP="00AA5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497"/>
    <w:rsid w:val="001554E1"/>
    <w:rsid w:val="001942DE"/>
    <w:rsid w:val="001B1BDE"/>
    <w:rsid w:val="00243FC4"/>
    <w:rsid w:val="00270EDA"/>
    <w:rsid w:val="002928BD"/>
    <w:rsid w:val="002C4C85"/>
    <w:rsid w:val="002F0EA9"/>
    <w:rsid w:val="003548DE"/>
    <w:rsid w:val="003C551E"/>
    <w:rsid w:val="00451DAB"/>
    <w:rsid w:val="004555EE"/>
    <w:rsid w:val="004631F7"/>
    <w:rsid w:val="004E0D03"/>
    <w:rsid w:val="005824B2"/>
    <w:rsid w:val="00626DBF"/>
    <w:rsid w:val="00641A3A"/>
    <w:rsid w:val="00660960"/>
    <w:rsid w:val="006B3002"/>
    <w:rsid w:val="00754FB6"/>
    <w:rsid w:val="007E7AD4"/>
    <w:rsid w:val="008454DE"/>
    <w:rsid w:val="00852FA0"/>
    <w:rsid w:val="008730DE"/>
    <w:rsid w:val="00893E03"/>
    <w:rsid w:val="00A22F36"/>
    <w:rsid w:val="00A30F06"/>
    <w:rsid w:val="00A629F9"/>
    <w:rsid w:val="00AA5477"/>
    <w:rsid w:val="00B34D35"/>
    <w:rsid w:val="00B57F08"/>
    <w:rsid w:val="00B93025"/>
    <w:rsid w:val="00C7300E"/>
    <w:rsid w:val="00CF1DC6"/>
    <w:rsid w:val="00D35D91"/>
    <w:rsid w:val="00D47CD9"/>
    <w:rsid w:val="00D67ABF"/>
    <w:rsid w:val="00D86E84"/>
    <w:rsid w:val="00DA5497"/>
    <w:rsid w:val="00E00ABE"/>
    <w:rsid w:val="00E34F03"/>
    <w:rsid w:val="00F33632"/>
    <w:rsid w:val="00FE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FA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E11E1"/>
    <w:rPr>
      <w:rFonts w:cs="Times New Roman"/>
      <w:b/>
      <w:bCs/>
    </w:rPr>
  </w:style>
  <w:style w:type="paragraph" w:styleId="NoSpacing">
    <w:name w:val="No Spacing"/>
    <w:uiPriority w:val="99"/>
    <w:qFormat/>
    <w:rsid w:val="00B34D35"/>
    <w:rPr>
      <w:lang w:eastAsia="en-US"/>
    </w:rPr>
  </w:style>
  <w:style w:type="paragraph" w:styleId="Header">
    <w:name w:val="header"/>
    <w:basedOn w:val="Normal"/>
    <w:link w:val="HeaderChar"/>
    <w:uiPriority w:val="99"/>
    <w:rsid w:val="00AA5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A547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A5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A5477"/>
    <w:rPr>
      <w:rFonts w:cs="Times New Roman"/>
    </w:rPr>
  </w:style>
  <w:style w:type="paragraph" w:customStyle="1" w:styleId="c3">
    <w:name w:val="c3"/>
    <w:basedOn w:val="Normal"/>
    <w:uiPriority w:val="99"/>
    <w:rsid w:val="00CF1D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CF1DC6"/>
    <w:rPr>
      <w:rFonts w:cs="Times New Roman"/>
    </w:rPr>
  </w:style>
  <w:style w:type="paragraph" w:styleId="NormalWeb">
    <w:name w:val="Normal (Web)"/>
    <w:basedOn w:val="Normal"/>
    <w:uiPriority w:val="99"/>
    <w:semiHidden/>
    <w:rsid w:val="00893E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63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3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2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229</TotalTime>
  <Pages>6</Pages>
  <Words>886</Words>
  <Characters>5054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27</cp:revision>
  <cp:lastPrinted>2017-11-09T04:30:00Z</cp:lastPrinted>
  <dcterms:created xsi:type="dcterms:W3CDTF">2017-10-30T05:23:00Z</dcterms:created>
  <dcterms:modified xsi:type="dcterms:W3CDTF">2017-11-28T18:01:00Z</dcterms:modified>
</cp:coreProperties>
</file>